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D5C92" w14:textId="77777777" w:rsidR="005C57B1" w:rsidRPr="005C57B1" w:rsidRDefault="005C57B1" w:rsidP="00DD0834">
      <w:pPr>
        <w:tabs>
          <w:tab w:val="left" w:pos="2268"/>
        </w:tabs>
        <w:spacing w:line="360" w:lineRule="auto"/>
        <w:ind w:right="-1"/>
        <w:jc w:val="right"/>
        <w:rPr>
          <w:rFonts w:ascii="Arial" w:hAnsi="Arial" w:cs="Arial"/>
          <w:b/>
          <w:bCs/>
          <w:color w:val="000000"/>
          <w:szCs w:val="24"/>
          <w:lang w:val="es-ES"/>
        </w:rPr>
      </w:pPr>
      <w:r w:rsidRPr="005C57B1">
        <w:rPr>
          <w:rFonts w:ascii="Arial" w:hAnsi="Arial" w:cs="Arial"/>
          <w:b/>
          <w:bCs/>
          <w:color w:val="000000"/>
          <w:szCs w:val="24"/>
          <w:lang w:val="es-ES"/>
        </w:rPr>
        <w:t xml:space="preserve">Título y subtítulo en español  </w:t>
      </w:r>
    </w:p>
    <w:p w14:paraId="0B13D658" w14:textId="20F64F69" w:rsidR="005E1417" w:rsidRDefault="005C57B1" w:rsidP="001B667E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  <w:r w:rsidRPr="004D50D0">
        <w:rPr>
          <w:rFonts w:asciiTheme="minorBidi" w:hAnsiTheme="minorBidi" w:cstheme="minorBidi"/>
          <w:b/>
          <w:bCs/>
          <w:color w:val="000000"/>
          <w:szCs w:val="24"/>
          <w:lang w:val="es-ES"/>
        </w:rPr>
        <w:t>Arial tamaño 12, negrita y alineado a la derecha</w:t>
      </w:r>
    </w:p>
    <w:p w14:paraId="076FAD96" w14:textId="77777777" w:rsidR="001B667E" w:rsidRDefault="001B667E" w:rsidP="001B667E">
      <w:pPr>
        <w:spacing w:line="360" w:lineRule="auto"/>
        <w:jc w:val="right"/>
        <w:rPr>
          <w:rFonts w:asciiTheme="minorBidi" w:hAnsiTheme="minorBidi" w:cstheme="minorBidi"/>
          <w:b/>
          <w:bCs/>
          <w:szCs w:val="24"/>
          <w:lang w:val="es-ES"/>
        </w:rPr>
      </w:pPr>
    </w:p>
    <w:p w14:paraId="5CF1895C" w14:textId="77777777" w:rsidR="001B667E" w:rsidRPr="001B667E" w:rsidRDefault="001B667E" w:rsidP="001B667E">
      <w:pPr>
        <w:spacing w:line="360" w:lineRule="auto"/>
        <w:rPr>
          <w:rFonts w:asciiTheme="minorBidi" w:hAnsiTheme="minorBidi" w:cstheme="minorBidi"/>
          <w:sz w:val="19"/>
          <w:szCs w:val="19"/>
          <w:lang w:val="es-ES"/>
        </w:rPr>
      </w:pPr>
    </w:p>
    <w:p w14:paraId="392F68C9" w14:textId="31EBCFAB" w:rsidR="001B667E" w:rsidRPr="001B667E" w:rsidRDefault="001B667E" w:rsidP="001B667E">
      <w:pPr>
        <w:spacing w:line="360" w:lineRule="auto"/>
        <w:rPr>
          <w:rFonts w:asciiTheme="minorBidi" w:hAnsiTheme="minorBidi" w:cstheme="minorBidi"/>
          <w:b/>
          <w:bCs/>
          <w:sz w:val="19"/>
          <w:szCs w:val="19"/>
          <w:lang w:val="es-ES"/>
        </w:rPr>
      </w:pPr>
      <w:r w:rsidRPr="001B667E">
        <w:rPr>
          <w:rFonts w:asciiTheme="minorBidi" w:hAnsiTheme="minorBidi" w:cstheme="minorBidi"/>
          <w:b/>
          <w:bCs/>
          <w:sz w:val="19"/>
          <w:szCs w:val="19"/>
          <w:lang w:val="es-ES"/>
        </w:rPr>
        <w:t>1. Información sobre la autoría</w:t>
      </w:r>
      <w:r w:rsidR="00315A9E">
        <w:rPr>
          <w:rFonts w:asciiTheme="minorBidi" w:hAnsiTheme="minorBidi" w:cstheme="minorBidi"/>
          <w:b/>
          <w:bCs/>
          <w:sz w:val="19"/>
          <w:szCs w:val="19"/>
          <w:lang w:val="es-ES"/>
        </w:rPr>
        <w:t xml:space="preserve"> (Arial tamaño 9,5, negrita)</w:t>
      </w:r>
    </w:p>
    <w:p w14:paraId="6AD3C31B" w14:textId="77777777" w:rsidR="001B667E" w:rsidRPr="001B667E" w:rsidRDefault="001B667E" w:rsidP="001B667E">
      <w:pPr>
        <w:spacing w:line="360" w:lineRule="auto"/>
        <w:rPr>
          <w:rFonts w:asciiTheme="minorBidi" w:hAnsiTheme="minorBidi" w:cstheme="minorBidi"/>
          <w:sz w:val="19"/>
          <w:szCs w:val="19"/>
          <w:lang w:val="es-ES"/>
        </w:rPr>
      </w:pPr>
    </w:p>
    <w:p w14:paraId="58F0C5B6" w14:textId="77777777" w:rsidR="001B667E" w:rsidRPr="001B667E" w:rsidRDefault="001B667E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  <w:r w:rsidRPr="001B667E">
        <w:rPr>
          <w:rFonts w:asciiTheme="minorBidi" w:hAnsiTheme="minorBidi" w:cstheme="minorBidi"/>
          <w:sz w:val="19"/>
          <w:szCs w:val="19"/>
          <w:lang w:val="es-ES"/>
        </w:rPr>
        <w:t xml:space="preserve">El nombre y apellido de quien firma el trabajo deben estar en fuente Arial tamaño 9,5, seguidos de la información a continuación. En caso de coautoría, se debe completar la misma información para cada participante y proporcionar los datos sobre coautoría en el ítem 3 de este documento.  </w:t>
      </w:r>
    </w:p>
    <w:p w14:paraId="27DDCE54" w14:textId="77777777" w:rsidR="001B667E" w:rsidRPr="001B667E" w:rsidRDefault="001B667E" w:rsidP="00F3117D">
      <w:pPr>
        <w:rPr>
          <w:rFonts w:asciiTheme="minorBidi" w:hAnsiTheme="minorBidi" w:cstheme="minorBidi"/>
          <w:sz w:val="19"/>
          <w:szCs w:val="19"/>
          <w:lang w:val="es-ES"/>
        </w:rPr>
      </w:pPr>
    </w:p>
    <w:p w14:paraId="034145FC" w14:textId="372FEA7A" w:rsidR="001B667E" w:rsidRPr="001B667E" w:rsidRDefault="001B667E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  <w:r w:rsidRPr="001B667E">
        <w:rPr>
          <w:rFonts w:asciiTheme="minorBidi" w:hAnsiTheme="minorBidi" w:cstheme="minorBidi"/>
          <w:sz w:val="19"/>
          <w:szCs w:val="19"/>
          <w:lang w:val="es-ES"/>
        </w:rPr>
        <w:t xml:space="preserve">Máximo grado académico obtenido o en curso, nombre de la universidad y país donde se obtuvo el título o de la institución en la que se está cursando.  </w:t>
      </w:r>
    </w:p>
    <w:p w14:paraId="39EF6A1D" w14:textId="77777777" w:rsidR="00F3117D" w:rsidRDefault="00F3117D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7A268360" w14:textId="422FAC3D" w:rsidR="001B667E" w:rsidRPr="001B667E" w:rsidRDefault="001B667E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  <w:r w:rsidRPr="001B667E">
        <w:rPr>
          <w:rFonts w:asciiTheme="minorBidi" w:hAnsiTheme="minorBidi" w:cstheme="minorBidi"/>
          <w:sz w:val="19"/>
          <w:szCs w:val="19"/>
          <w:lang w:val="es-ES"/>
        </w:rPr>
        <w:t xml:space="preserve">Cuando corresponda, nombre de la universidad y departamento donde se desarrolla actividad docente y/o investigativa, incluyendo ciudad, estado y país sede.  </w:t>
      </w:r>
    </w:p>
    <w:p w14:paraId="2905B5C0" w14:textId="77777777" w:rsidR="00F3117D" w:rsidRDefault="00F3117D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328AE7E0" w14:textId="03E95244" w:rsidR="001B667E" w:rsidRPr="001B667E" w:rsidRDefault="001B667E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  <w:r w:rsidRPr="001B667E">
        <w:rPr>
          <w:rFonts w:asciiTheme="minorBidi" w:hAnsiTheme="minorBidi" w:cstheme="minorBidi"/>
          <w:sz w:val="19"/>
          <w:szCs w:val="19"/>
          <w:lang w:val="es-ES"/>
        </w:rPr>
        <w:t xml:space="preserve">Correo electrónico:  </w:t>
      </w:r>
    </w:p>
    <w:p w14:paraId="5C26D180" w14:textId="77777777" w:rsidR="00F3117D" w:rsidRDefault="00F3117D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15EE394B" w14:textId="54F87ED7" w:rsidR="001B667E" w:rsidRPr="001B667E" w:rsidRDefault="001B667E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  <w:r w:rsidRPr="00F3117D">
        <w:rPr>
          <w:rFonts w:asciiTheme="minorBidi" w:hAnsiTheme="minorBidi" w:cstheme="minorBidi"/>
          <w:sz w:val="19"/>
          <w:szCs w:val="19"/>
          <w:lang w:val="en-US"/>
        </w:rPr>
        <w:t xml:space="preserve">ORCID: Enlace </w:t>
      </w:r>
      <w:proofErr w:type="spellStart"/>
      <w:r w:rsidRPr="00F3117D">
        <w:rPr>
          <w:rFonts w:asciiTheme="minorBidi" w:hAnsiTheme="minorBidi" w:cstheme="minorBidi"/>
          <w:sz w:val="19"/>
          <w:szCs w:val="19"/>
          <w:lang w:val="en-US"/>
        </w:rPr>
        <w:t>completo</w:t>
      </w:r>
      <w:proofErr w:type="spellEnd"/>
      <w:r w:rsidRPr="00F3117D">
        <w:rPr>
          <w:rFonts w:asciiTheme="minorBidi" w:hAnsiTheme="minorBidi" w:cstheme="minorBidi"/>
          <w:sz w:val="19"/>
          <w:szCs w:val="19"/>
          <w:lang w:val="en-US"/>
        </w:rPr>
        <w:t xml:space="preserve"> del </w:t>
      </w:r>
      <w:r w:rsidRPr="00F3117D">
        <w:rPr>
          <w:rFonts w:asciiTheme="minorBidi" w:hAnsiTheme="minorBidi" w:cstheme="minorBidi"/>
          <w:i/>
          <w:iCs/>
          <w:sz w:val="19"/>
          <w:szCs w:val="19"/>
          <w:lang w:val="en-US"/>
        </w:rPr>
        <w:t>Open Researcher and Contributor ID</w:t>
      </w:r>
      <w:r w:rsidRPr="00F3117D">
        <w:rPr>
          <w:rFonts w:asciiTheme="minorBidi" w:hAnsiTheme="minorBidi" w:cstheme="minorBidi"/>
          <w:sz w:val="19"/>
          <w:szCs w:val="19"/>
          <w:lang w:val="en-US"/>
        </w:rPr>
        <w:t xml:space="preserve">. </w:t>
      </w:r>
      <w:r w:rsidRPr="001B667E">
        <w:rPr>
          <w:rFonts w:asciiTheme="minorBidi" w:hAnsiTheme="minorBidi" w:cstheme="minorBidi"/>
          <w:sz w:val="19"/>
          <w:szCs w:val="19"/>
          <w:lang w:val="es-ES"/>
        </w:rPr>
        <w:t xml:space="preserve">Si aún no se cuenta con uno, es posible registrarse en: [https://orcid.org/register](https://orcid.org/register).  </w:t>
      </w:r>
    </w:p>
    <w:p w14:paraId="6F18BF92" w14:textId="77777777" w:rsidR="001B667E" w:rsidRPr="001B667E" w:rsidRDefault="001B667E" w:rsidP="00F3117D">
      <w:pPr>
        <w:rPr>
          <w:rFonts w:asciiTheme="minorBidi" w:hAnsiTheme="minorBidi" w:cstheme="minorBidi"/>
          <w:sz w:val="19"/>
          <w:szCs w:val="19"/>
          <w:lang w:val="es-ES"/>
        </w:rPr>
      </w:pPr>
    </w:p>
    <w:p w14:paraId="2173F47C" w14:textId="77777777" w:rsidR="001B667E" w:rsidRPr="001B667E" w:rsidRDefault="001B667E" w:rsidP="001B667E">
      <w:pPr>
        <w:spacing w:line="360" w:lineRule="auto"/>
        <w:rPr>
          <w:rFonts w:asciiTheme="minorBidi" w:hAnsiTheme="minorBidi" w:cstheme="minorBidi"/>
          <w:sz w:val="19"/>
          <w:szCs w:val="19"/>
          <w:lang w:val="es-ES"/>
        </w:rPr>
      </w:pPr>
    </w:p>
    <w:p w14:paraId="7876F609" w14:textId="64CD3C92" w:rsidR="001B667E" w:rsidRPr="00F3117D" w:rsidRDefault="001B667E" w:rsidP="00F3117D">
      <w:pPr>
        <w:rPr>
          <w:rFonts w:asciiTheme="minorBidi" w:hAnsiTheme="minorBidi" w:cstheme="minorBidi"/>
          <w:b/>
          <w:bCs/>
          <w:sz w:val="19"/>
          <w:szCs w:val="19"/>
          <w:lang w:val="es-ES"/>
        </w:rPr>
      </w:pPr>
      <w:r w:rsidRPr="00F3117D">
        <w:rPr>
          <w:rFonts w:asciiTheme="minorBidi" w:hAnsiTheme="minorBidi" w:cstheme="minorBidi"/>
          <w:b/>
          <w:bCs/>
          <w:sz w:val="19"/>
          <w:szCs w:val="19"/>
          <w:lang w:val="es-ES"/>
        </w:rPr>
        <w:t>2. Información sobre el artículo</w:t>
      </w:r>
      <w:r w:rsidR="00F3117D" w:rsidRPr="00F3117D">
        <w:rPr>
          <w:rFonts w:asciiTheme="minorBidi" w:hAnsiTheme="minorBidi" w:cstheme="minorBidi"/>
          <w:b/>
          <w:bCs/>
          <w:sz w:val="19"/>
          <w:szCs w:val="19"/>
          <w:lang w:val="es-ES"/>
        </w:rPr>
        <w:t xml:space="preserve"> </w:t>
      </w:r>
      <w:r w:rsidRPr="00F3117D">
        <w:rPr>
          <w:rFonts w:asciiTheme="minorBidi" w:hAnsiTheme="minorBidi" w:cstheme="minorBidi"/>
          <w:b/>
          <w:bCs/>
          <w:sz w:val="19"/>
          <w:szCs w:val="19"/>
          <w:lang w:val="es-ES"/>
        </w:rPr>
        <w:t xml:space="preserve">(para textos enviados a las secciones Temáticas Libres y Dossier) </w:t>
      </w:r>
      <w:r w:rsidR="00315A9E">
        <w:rPr>
          <w:rFonts w:asciiTheme="minorBidi" w:hAnsiTheme="minorBidi" w:cstheme="minorBidi"/>
          <w:b/>
          <w:bCs/>
          <w:sz w:val="19"/>
          <w:szCs w:val="19"/>
          <w:lang w:val="es-ES"/>
        </w:rPr>
        <w:t>(Arial tamaño 9,5, negrita)</w:t>
      </w:r>
    </w:p>
    <w:p w14:paraId="06C9B1EE" w14:textId="07B35192" w:rsidR="001B667E" w:rsidRDefault="001B667E" w:rsidP="001B667E">
      <w:pPr>
        <w:spacing w:line="360" w:lineRule="auto"/>
        <w:rPr>
          <w:rFonts w:asciiTheme="minorBidi" w:hAnsiTheme="minorBidi" w:cstheme="minorBidi"/>
          <w:sz w:val="19"/>
          <w:szCs w:val="19"/>
          <w:lang w:val="es-ES"/>
        </w:rPr>
      </w:pPr>
    </w:p>
    <w:p w14:paraId="39F3EDFD" w14:textId="3A911F23" w:rsidR="00324518" w:rsidRPr="00324518" w:rsidRDefault="00324518" w:rsidP="00324518">
      <w:pPr>
        <w:rPr>
          <w:rFonts w:ascii="Arial" w:hAnsi="Arial" w:cs="Arial"/>
          <w:sz w:val="19"/>
          <w:szCs w:val="19"/>
          <w:lang w:val="es-ES"/>
        </w:rPr>
      </w:pPr>
      <w:r w:rsidRPr="00324518">
        <w:rPr>
          <w:rFonts w:ascii="Arial" w:hAnsi="Arial" w:cs="Arial"/>
          <w:color w:val="000000"/>
          <w:sz w:val="19"/>
          <w:szCs w:val="19"/>
          <w:lang w:val="es-ES"/>
        </w:rPr>
        <w:t>Utilizar</w:t>
      </w:r>
      <w:r w:rsidRPr="00324518">
        <w:rPr>
          <w:rStyle w:val="apple-converted-space"/>
          <w:rFonts w:ascii="Arial" w:hAnsi="Arial" w:cs="Arial"/>
          <w:color w:val="000000"/>
          <w:sz w:val="19"/>
          <w:szCs w:val="19"/>
          <w:lang w:val="es-ES"/>
        </w:rPr>
        <w:t> </w:t>
      </w:r>
      <w:r w:rsidRPr="00324518">
        <w:rPr>
          <w:rStyle w:val="Forte"/>
          <w:rFonts w:ascii="Arial" w:hAnsi="Arial" w:cs="Arial"/>
          <w:b w:val="0"/>
          <w:bCs w:val="0"/>
          <w:color w:val="000000"/>
          <w:sz w:val="19"/>
          <w:szCs w:val="19"/>
          <w:lang w:val="es-ES"/>
        </w:rPr>
        <w:t>Arial tamaño 9,5</w:t>
      </w:r>
      <w:r w:rsidRPr="00324518">
        <w:rPr>
          <w:rStyle w:val="apple-converted-space"/>
          <w:rFonts w:ascii="Arial" w:hAnsi="Arial" w:cs="Arial"/>
          <w:color w:val="000000"/>
          <w:sz w:val="19"/>
          <w:szCs w:val="19"/>
          <w:lang w:val="es-ES"/>
        </w:rPr>
        <w:t> </w:t>
      </w:r>
      <w:r w:rsidRPr="00324518">
        <w:rPr>
          <w:rFonts w:ascii="Arial" w:hAnsi="Arial" w:cs="Arial"/>
          <w:color w:val="000000"/>
          <w:sz w:val="19"/>
          <w:szCs w:val="19"/>
          <w:lang w:val="es-ES"/>
        </w:rPr>
        <w:t xml:space="preserve">para todos los títulos de los </w:t>
      </w:r>
      <w:proofErr w:type="spellStart"/>
      <w:r w:rsidRPr="00324518">
        <w:rPr>
          <w:rFonts w:ascii="Arial" w:hAnsi="Arial" w:cs="Arial"/>
          <w:color w:val="000000"/>
          <w:sz w:val="19"/>
          <w:szCs w:val="19"/>
          <w:lang w:val="es-ES"/>
        </w:rPr>
        <w:t>subtópicos</w:t>
      </w:r>
      <w:proofErr w:type="spellEnd"/>
      <w:r w:rsidRPr="00324518">
        <w:rPr>
          <w:rFonts w:ascii="Arial" w:hAnsi="Arial" w:cs="Arial"/>
          <w:color w:val="000000"/>
          <w:sz w:val="19"/>
          <w:szCs w:val="19"/>
          <w:lang w:val="es-ES"/>
        </w:rPr>
        <w:t xml:space="preserve"> a continuación.</w:t>
      </w:r>
    </w:p>
    <w:p w14:paraId="77D82442" w14:textId="77777777" w:rsidR="00324518" w:rsidRPr="001B667E" w:rsidRDefault="00324518" w:rsidP="001B667E">
      <w:pPr>
        <w:spacing w:line="360" w:lineRule="auto"/>
        <w:rPr>
          <w:rFonts w:asciiTheme="minorBidi" w:hAnsiTheme="minorBidi" w:cstheme="minorBidi"/>
          <w:sz w:val="19"/>
          <w:szCs w:val="19"/>
          <w:lang w:val="es-ES"/>
        </w:rPr>
      </w:pPr>
    </w:p>
    <w:p w14:paraId="02BBB847" w14:textId="08A632A3" w:rsidR="001B667E" w:rsidRPr="00324518" w:rsidRDefault="001B667E" w:rsidP="00324518">
      <w:pPr>
        <w:rPr>
          <w:rFonts w:ascii="Arial" w:hAnsi="Arial" w:cs="Arial"/>
          <w:sz w:val="16"/>
          <w:szCs w:val="16"/>
          <w:lang w:val="es-ES"/>
        </w:rPr>
      </w:pPr>
      <w:r w:rsidRPr="001B667E">
        <w:rPr>
          <w:rFonts w:asciiTheme="minorBidi" w:hAnsiTheme="minorBidi" w:cstheme="minorBidi"/>
          <w:sz w:val="19"/>
          <w:szCs w:val="19"/>
          <w:lang w:val="es-ES"/>
        </w:rPr>
        <w:t>Resultado de proyecto de investigación</w:t>
      </w:r>
      <w:r w:rsidR="00315A9E">
        <w:rPr>
          <w:rFonts w:asciiTheme="minorBidi" w:hAnsiTheme="minorBidi" w:cstheme="minorBidi"/>
          <w:sz w:val="19"/>
          <w:szCs w:val="19"/>
          <w:lang w:val="es-ES"/>
        </w:rPr>
        <w:t xml:space="preserve"> </w:t>
      </w:r>
    </w:p>
    <w:p w14:paraId="769933D6" w14:textId="77777777" w:rsidR="001B667E" w:rsidRPr="001B667E" w:rsidRDefault="001B667E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6E6693D9" w14:textId="713D5AD4" w:rsidR="001B667E" w:rsidRPr="00F3117D" w:rsidRDefault="001B667E" w:rsidP="00F3117D">
      <w:pPr>
        <w:jc w:val="both"/>
        <w:rPr>
          <w:rFonts w:asciiTheme="minorBidi" w:hAnsiTheme="minorBidi" w:cstheme="minorBidi"/>
          <w:color w:val="FF0000"/>
          <w:sz w:val="16"/>
          <w:szCs w:val="16"/>
          <w:lang w:val="es-ES"/>
        </w:rPr>
      </w:pPr>
      <w:r w:rsidRPr="00F3117D">
        <w:rPr>
          <w:rFonts w:asciiTheme="minorBidi" w:hAnsiTheme="minorBidi" w:cstheme="minorBidi"/>
          <w:color w:val="FF0000"/>
          <w:sz w:val="16"/>
          <w:szCs w:val="16"/>
          <w:lang w:val="es-ES"/>
        </w:rPr>
        <w:t>Si corresponde, complete según el ejemplo a continuación o indique "</w:t>
      </w:r>
      <w:r w:rsidR="00F3117D" w:rsidRPr="00F3117D">
        <w:rPr>
          <w:rFonts w:asciiTheme="minorBidi" w:hAnsiTheme="minorBidi" w:cstheme="minorBidi"/>
          <w:color w:val="FF0000"/>
          <w:sz w:val="16"/>
          <w:szCs w:val="16"/>
          <w:lang w:val="es-ES"/>
        </w:rPr>
        <w:t>N</w:t>
      </w:r>
      <w:r w:rsidRPr="00F3117D">
        <w:rPr>
          <w:rFonts w:asciiTheme="minorBidi" w:hAnsiTheme="minorBidi" w:cstheme="minorBidi"/>
          <w:color w:val="FF0000"/>
          <w:sz w:val="16"/>
          <w:szCs w:val="16"/>
          <w:lang w:val="es-ES"/>
        </w:rPr>
        <w:t>o aplica".</w:t>
      </w:r>
      <w:r w:rsidR="00F3117D" w:rsidRPr="00F3117D">
        <w:rPr>
          <w:rFonts w:asciiTheme="minorBidi" w:hAnsiTheme="minorBidi" w:cstheme="minorBidi"/>
          <w:color w:val="FF0000"/>
          <w:sz w:val="16"/>
          <w:szCs w:val="16"/>
          <w:lang w:val="es-ES"/>
        </w:rPr>
        <w:t xml:space="preserve"> (Arial tamaño 8). </w:t>
      </w:r>
    </w:p>
    <w:p w14:paraId="7042ED61" w14:textId="1B99DB92" w:rsidR="001B667E" w:rsidRPr="00F3117D" w:rsidRDefault="001B667E" w:rsidP="00F3117D">
      <w:pPr>
        <w:jc w:val="both"/>
        <w:rPr>
          <w:rFonts w:asciiTheme="minorBidi" w:hAnsiTheme="minorBidi" w:cstheme="minorBidi"/>
          <w:sz w:val="16"/>
          <w:szCs w:val="16"/>
          <w:lang w:val="es-ES"/>
        </w:rPr>
      </w:pPr>
      <w:r w:rsidRPr="00F3117D">
        <w:rPr>
          <w:rFonts w:asciiTheme="minorBidi" w:hAnsiTheme="minorBidi" w:cstheme="minorBidi"/>
          <w:sz w:val="16"/>
          <w:szCs w:val="16"/>
          <w:lang w:val="es-ES"/>
        </w:rPr>
        <w:t xml:space="preserve">Resultado parcial de una investigación doctoral en curso en el Programa de Posgrado en Artes de la Escuela de Bellas Artes de la Universidad Federal de Minas Gerais (UFMG).  </w:t>
      </w:r>
    </w:p>
    <w:p w14:paraId="5299A4B0" w14:textId="77777777" w:rsidR="001B667E" w:rsidRPr="001B667E" w:rsidRDefault="001B667E" w:rsidP="001B667E">
      <w:pPr>
        <w:spacing w:line="360" w:lineRule="auto"/>
        <w:rPr>
          <w:rFonts w:asciiTheme="minorBidi" w:hAnsiTheme="minorBidi" w:cstheme="minorBidi"/>
          <w:sz w:val="19"/>
          <w:szCs w:val="19"/>
          <w:lang w:val="es-ES"/>
        </w:rPr>
      </w:pPr>
    </w:p>
    <w:p w14:paraId="6B4FD6EA" w14:textId="75EB1390" w:rsidR="001B667E" w:rsidRPr="001B667E" w:rsidRDefault="001B667E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  <w:r w:rsidRPr="001B667E">
        <w:rPr>
          <w:rFonts w:asciiTheme="minorBidi" w:hAnsiTheme="minorBidi" w:cstheme="minorBidi"/>
          <w:sz w:val="19"/>
          <w:szCs w:val="19"/>
          <w:lang w:val="es-ES"/>
        </w:rPr>
        <w:t xml:space="preserve">Fuentes de financiamiento: </w:t>
      </w:r>
    </w:p>
    <w:p w14:paraId="299C2454" w14:textId="77777777" w:rsidR="00F3117D" w:rsidRDefault="00F3117D" w:rsidP="00F3117D">
      <w:pPr>
        <w:jc w:val="both"/>
        <w:rPr>
          <w:rFonts w:asciiTheme="minorBidi" w:hAnsiTheme="minorBidi" w:cstheme="minorBidi"/>
          <w:color w:val="FF0000"/>
          <w:sz w:val="16"/>
          <w:szCs w:val="16"/>
          <w:lang w:val="es-ES"/>
        </w:rPr>
      </w:pPr>
    </w:p>
    <w:p w14:paraId="38249730" w14:textId="53EC4190" w:rsidR="00F3117D" w:rsidRPr="00F3117D" w:rsidRDefault="00F3117D" w:rsidP="00F3117D">
      <w:pPr>
        <w:jc w:val="both"/>
        <w:rPr>
          <w:rFonts w:asciiTheme="minorBidi" w:hAnsiTheme="minorBidi" w:cstheme="minorBidi"/>
          <w:color w:val="FF0000"/>
          <w:sz w:val="16"/>
          <w:szCs w:val="16"/>
          <w:lang w:val="es-ES"/>
        </w:rPr>
      </w:pPr>
      <w:r w:rsidRPr="00F3117D">
        <w:rPr>
          <w:rFonts w:asciiTheme="minorBidi" w:hAnsiTheme="minorBidi" w:cstheme="minorBidi"/>
          <w:color w:val="FF0000"/>
          <w:sz w:val="16"/>
          <w:szCs w:val="16"/>
          <w:lang w:val="es-ES"/>
        </w:rPr>
        <w:t xml:space="preserve">Si corresponde, complete según el ejemplo a continuación o indique "No aplica". (Arial tamaño 8). </w:t>
      </w:r>
    </w:p>
    <w:p w14:paraId="48E2F14D" w14:textId="4C336B7F" w:rsidR="001B667E" w:rsidRPr="00F3117D" w:rsidRDefault="001B667E" w:rsidP="00F3117D">
      <w:pPr>
        <w:jc w:val="both"/>
        <w:rPr>
          <w:rFonts w:asciiTheme="minorBidi" w:hAnsiTheme="minorBidi" w:cstheme="minorBidi"/>
          <w:sz w:val="16"/>
          <w:szCs w:val="16"/>
          <w:lang w:val="es-ES"/>
        </w:rPr>
      </w:pPr>
      <w:r w:rsidRPr="00F3117D">
        <w:rPr>
          <w:rFonts w:asciiTheme="minorBidi" w:hAnsiTheme="minorBidi" w:cstheme="minorBidi"/>
          <w:sz w:val="16"/>
          <w:szCs w:val="16"/>
          <w:lang w:val="es-ES"/>
        </w:rPr>
        <w:t xml:space="preserve">Coordinación de Perfeccionamiento de Personal de Nivel Superior – CAPES, Brasil.  </w:t>
      </w:r>
    </w:p>
    <w:p w14:paraId="454FE220" w14:textId="77777777" w:rsidR="001B667E" w:rsidRPr="001B667E" w:rsidRDefault="001B667E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24A2C696" w14:textId="572138DC" w:rsidR="001B667E" w:rsidRPr="001B667E" w:rsidRDefault="001B667E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  <w:r w:rsidRPr="001B667E">
        <w:rPr>
          <w:rFonts w:asciiTheme="minorBidi" w:hAnsiTheme="minorBidi" w:cstheme="minorBidi"/>
          <w:sz w:val="19"/>
          <w:szCs w:val="19"/>
          <w:lang w:val="es-ES"/>
        </w:rPr>
        <w:t>Consideraciones éticas:</w:t>
      </w:r>
    </w:p>
    <w:p w14:paraId="13A91D9F" w14:textId="77777777" w:rsidR="001B667E" w:rsidRPr="001B667E" w:rsidRDefault="001B667E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59E207EB" w14:textId="3A6F8BD5" w:rsidR="001B667E" w:rsidRPr="00F3117D" w:rsidRDefault="001B667E" w:rsidP="00F3117D">
      <w:pPr>
        <w:jc w:val="both"/>
        <w:rPr>
          <w:rFonts w:asciiTheme="minorBidi" w:hAnsiTheme="minorBidi" w:cstheme="minorBidi"/>
          <w:sz w:val="16"/>
          <w:szCs w:val="16"/>
          <w:lang w:val="es-ES"/>
        </w:rPr>
      </w:pPr>
      <w:r w:rsidRPr="00F3117D">
        <w:rPr>
          <w:rFonts w:asciiTheme="minorBidi" w:hAnsiTheme="minorBidi" w:cstheme="minorBidi"/>
          <w:sz w:val="16"/>
          <w:szCs w:val="16"/>
          <w:lang w:val="es-ES"/>
        </w:rPr>
        <w:t>Si no hay, indique "</w:t>
      </w:r>
      <w:r w:rsidR="00F3117D">
        <w:rPr>
          <w:rFonts w:asciiTheme="minorBidi" w:hAnsiTheme="minorBidi" w:cstheme="minorBidi"/>
          <w:sz w:val="16"/>
          <w:szCs w:val="16"/>
          <w:lang w:val="es-ES"/>
        </w:rPr>
        <w:t>N</w:t>
      </w:r>
      <w:r w:rsidRPr="00F3117D">
        <w:rPr>
          <w:rFonts w:asciiTheme="minorBidi" w:hAnsiTheme="minorBidi" w:cstheme="minorBidi"/>
          <w:sz w:val="16"/>
          <w:szCs w:val="16"/>
          <w:lang w:val="es-ES"/>
        </w:rPr>
        <w:t xml:space="preserve">o aplica". </w:t>
      </w:r>
      <w:r w:rsidR="00F3117D" w:rsidRPr="00F3117D">
        <w:rPr>
          <w:rFonts w:asciiTheme="minorBidi" w:hAnsiTheme="minorBidi" w:cstheme="minorBidi"/>
          <w:sz w:val="16"/>
          <w:szCs w:val="16"/>
          <w:lang w:val="es-ES"/>
        </w:rPr>
        <w:t>(Arial tamaño 8).</w:t>
      </w:r>
    </w:p>
    <w:p w14:paraId="4F56B430" w14:textId="77777777" w:rsidR="001B667E" w:rsidRPr="001B667E" w:rsidRDefault="001B667E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</w:p>
    <w:p w14:paraId="4C4B6BE8" w14:textId="62BBC659" w:rsidR="001B667E" w:rsidRPr="001B667E" w:rsidRDefault="001B667E" w:rsidP="00F3117D">
      <w:pPr>
        <w:jc w:val="both"/>
        <w:rPr>
          <w:rFonts w:asciiTheme="minorBidi" w:hAnsiTheme="minorBidi" w:cstheme="minorBidi"/>
          <w:sz w:val="19"/>
          <w:szCs w:val="19"/>
          <w:lang w:val="es-ES"/>
        </w:rPr>
      </w:pPr>
      <w:r w:rsidRPr="001B667E">
        <w:rPr>
          <w:rFonts w:asciiTheme="minorBidi" w:hAnsiTheme="minorBidi" w:cstheme="minorBidi"/>
          <w:sz w:val="19"/>
          <w:szCs w:val="19"/>
          <w:lang w:val="es-ES"/>
        </w:rPr>
        <w:t>Declaración de conflictos de interés:</w:t>
      </w:r>
    </w:p>
    <w:p w14:paraId="04776E4A" w14:textId="77777777" w:rsidR="001B667E" w:rsidRPr="001B667E" w:rsidRDefault="001B667E" w:rsidP="00F3117D">
      <w:pPr>
        <w:rPr>
          <w:rFonts w:asciiTheme="minorBidi" w:hAnsiTheme="minorBidi" w:cstheme="minorBidi"/>
          <w:sz w:val="19"/>
          <w:szCs w:val="19"/>
          <w:lang w:val="es-ES"/>
        </w:rPr>
      </w:pPr>
    </w:p>
    <w:p w14:paraId="111FFAA1" w14:textId="77777777" w:rsidR="00F3117D" w:rsidRPr="00F3117D" w:rsidRDefault="00F3117D" w:rsidP="00F3117D">
      <w:pPr>
        <w:jc w:val="both"/>
        <w:rPr>
          <w:rFonts w:asciiTheme="minorBidi" w:hAnsiTheme="minorBidi" w:cstheme="minorBidi"/>
          <w:sz w:val="16"/>
          <w:szCs w:val="16"/>
          <w:lang w:val="es-ES"/>
        </w:rPr>
      </w:pPr>
      <w:r w:rsidRPr="00F3117D">
        <w:rPr>
          <w:rFonts w:asciiTheme="minorBidi" w:hAnsiTheme="minorBidi" w:cstheme="minorBidi"/>
          <w:sz w:val="16"/>
          <w:szCs w:val="16"/>
          <w:lang w:val="es-ES"/>
        </w:rPr>
        <w:t>Si no hay, indique "</w:t>
      </w:r>
      <w:r>
        <w:rPr>
          <w:rFonts w:asciiTheme="minorBidi" w:hAnsiTheme="minorBidi" w:cstheme="minorBidi"/>
          <w:sz w:val="16"/>
          <w:szCs w:val="16"/>
          <w:lang w:val="es-ES"/>
        </w:rPr>
        <w:t>N</w:t>
      </w:r>
      <w:r w:rsidRPr="00F3117D">
        <w:rPr>
          <w:rFonts w:asciiTheme="minorBidi" w:hAnsiTheme="minorBidi" w:cstheme="minorBidi"/>
          <w:sz w:val="16"/>
          <w:szCs w:val="16"/>
          <w:lang w:val="es-ES"/>
        </w:rPr>
        <w:t>o aplica". (Arial tamaño 8).</w:t>
      </w:r>
    </w:p>
    <w:p w14:paraId="39B0C6DD" w14:textId="77777777" w:rsidR="001B667E" w:rsidRPr="001B667E" w:rsidRDefault="001B667E" w:rsidP="00F3117D">
      <w:pPr>
        <w:rPr>
          <w:rFonts w:asciiTheme="minorBidi" w:hAnsiTheme="minorBidi" w:cstheme="minorBidi"/>
          <w:sz w:val="19"/>
          <w:szCs w:val="19"/>
          <w:lang w:val="es-ES"/>
        </w:rPr>
      </w:pPr>
    </w:p>
    <w:p w14:paraId="4DC9DD22" w14:textId="739F953F" w:rsidR="001B667E" w:rsidRPr="00F3117D" w:rsidRDefault="001B667E" w:rsidP="00F3117D">
      <w:pPr>
        <w:jc w:val="both"/>
        <w:rPr>
          <w:rFonts w:ascii="Arial" w:hAnsi="Arial" w:cs="Arial"/>
          <w:sz w:val="19"/>
          <w:szCs w:val="19"/>
          <w:lang w:val="es-ES"/>
        </w:rPr>
      </w:pPr>
      <w:r w:rsidRPr="00F3117D">
        <w:rPr>
          <w:rFonts w:ascii="Arial" w:hAnsi="Arial" w:cs="Arial"/>
          <w:sz w:val="19"/>
          <w:szCs w:val="19"/>
          <w:lang w:val="es-ES"/>
        </w:rPr>
        <w:t>Presentación previa:</w:t>
      </w:r>
    </w:p>
    <w:p w14:paraId="54353AD1" w14:textId="77777777" w:rsidR="001B667E" w:rsidRPr="00F3117D" w:rsidRDefault="001B667E" w:rsidP="00F3117D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0B80EB93" w14:textId="77777777" w:rsidR="00F3117D" w:rsidRPr="00F3117D" w:rsidRDefault="00F3117D" w:rsidP="00F3117D">
      <w:pPr>
        <w:jc w:val="both"/>
        <w:rPr>
          <w:rFonts w:ascii="Arial" w:hAnsi="Arial" w:cs="Arial"/>
          <w:color w:val="FF0000"/>
          <w:sz w:val="16"/>
          <w:szCs w:val="16"/>
          <w:lang w:val="es-ES"/>
        </w:rPr>
      </w:pPr>
      <w:r w:rsidRPr="00F3117D">
        <w:rPr>
          <w:rFonts w:ascii="Arial" w:hAnsi="Arial" w:cs="Arial"/>
          <w:color w:val="FF0000"/>
          <w:sz w:val="16"/>
          <w:szCs w:val="16"/>
          <w:lang w:val="es-ES"/>
        </w:rPr>
        <w:lastRenderedPageBreak/>
        <w:t xml:space="preserve">Si corresponde, complete según el ejemplo a continuación o indique "No aplica". (Arial tamaño 8). </w:t>
      </w:r>
    </w:p>
    <w:p w14:paraId="378221E5" w14:textId="04404BEB" w:rsidR="001B667E" w:rsidRPr="00F3117D" w:rsidRDefault="001B667E" w:rsidP="00F3117D">
      <w:pPr>
        <w:jc w:val="both"/>
        <w:rPr>
          <w:rFonts w:ascii="Arial" w:hAnsi="Arial" w:cs="Arial"/>
          <w:sz w:val="16"/>
          <w:szCs w:val="16"/>
          <w:lang w:val="es-ES"/>
        </w:rPr>
      </w:pPr>
      <w:r w:rsidRPr="00F3117D">
        <w:rPr>
          <w:rFonts w:ascii="Arial" w:hAnsi="Arial" w:cs="Arial"/>
          <w:sz w:val="16"/>
          <w:szCs w:val="16"/>
          <w:lang w:val="es-ES"/>
        </w:rPr>
        <w:t xml:space="preserve">Trabajo presentado en el ST Teorías de los Cineastas durante el XXVII Encuentro </w:t>
      </w:r>
      <w:r w:rsidR="00F3117D">
        <w:rPr>
          <w:rFonts w:ascii="Arial" w:hAnsi="Arial" w:cs="Arial"/>
          <w:sz w:val="16"/>
          <w:szCs w:val="16"/>
          <w:lang w:val="es-ES"/>
        </w:rPr>
        <w:t xml:space="preserve">da </w:t>
      </w:r>
      <w:proofErr w:type="spellStart"/>
      <w:r w:rsidR="00F3117D" w:rsidRPr="00F3117D">
        <w:rPr>
          <w:rFonts w:ascii="Arial" w:hAnsi="Arial" w:cs="Arial"/>
          <w:sz w:val="16"/>
          <w:szCs w:val="16"/>
          <w:lang w:val="es-ES"/>
        </w:rPr>
        <w:t>Sociedad</w:t>
      </w:r>
      <w:r w:rsidR="00F3117D">
        <w:rPr>
          <w:rFonts w:ascii="Arial" w:hAnsi="Arial" w:cs="Arial"/>
          <w:sz w:val="16"/>
          <w:szCs w:val="16"/>
          <w:lang w:val="es-ES"/>
        </w:rPr>
        <w:t>e</w:t>
      </w:r>
      <w:proofErr w:type="spellEnd"/>
      <w:r w:rsidRPr="00F3117D">
        <w:rPr>
          <w:rFonts w:ascii="Arial" w:hAnsi="Arial" w:cs="Arial"/>
          <w:sz w:val="16"/>
          <w:szCs w:val="16"/>
          <w:lang w:val="es-ES"/>
        </w:rPr>
        <w:t xml:space="preserve"> Brasil</w:t>
      </w:r>
      <w:r w:rsidR="00F3117D">
        <w:rPr>
          <w:rFonts w:ascii="Arial" w:hAnsi="Arial" w:cs="Arial"/>
          <w:sz w:val="16"/>
          <w:szCs w:val="16"/>
          <w:lang w:val="es-ES"/>
        </w:rPr>
        <w:t>eira</w:t>
      </w:r>
      <w:r w:rsidRPr="00F3117D">
        <w:rPr>
          <w:rFonts w:ascii="Arial" w:hAnsi="Arial" w:cs="Arial"/>
          <w:sz w:val="16"/>
          <w:szCs w:val="16"/>
          <w:lang w:val="es-ES"/>
        </w:rPr>
        <w:t xml:space="preserve"> de </w:t>
      </w:r>
      <w:proofErr w:type="spellStart"/>
      <w:r w:rsidRPr="00F3117D">
        <w:rPr>
          <w:rFonts w:ascii="Arial" w:hAnsi="Arial" w:cs="Arial"/>
          <w:sz w:val="16"/>
          <w:szCs w:val="16"/>
          <w:lang w:val="es-ES"/>
        </w:rPr>
        <w:t>Estud</w:t>
      </w:r>
      <w:r w:rsidR="00F3117D">
        <w:rPr>
          <w:rFonts w:ascii="Arial" w:hAnsi="Arial" w:cs="Arial"/>
          <w:sz w:val="16"/>
          <w:szCs w:val="16"/>
          <w:lang w:val="es-ES"/>
        </w:rPr>
        <w:t>os</w:t>
      </w:r>
      <w:proofErr w:type="spellEnd"/>
      <w:r w:rsidRPr="00F3117D">
        <w:rPr>
          <w:rFonts w:ascii="Arial" w:hAnsi="Arial" w:cs="Arial"/>
          <w:sz w:val="16"/>
          <w:szCs w:val="16"/>
          <w:lang w:val="es-ES"/>
        </w:rPr>
        <w:t xml:space="preserve"> de Cin</w:t>
      </w:r>
      <w:r w:rsidR="00F3117D">
        <w:rPr>
          <w:rFonts w:ascii="Arial" w:hAnsi="Arial" w:cs="Arial"/>
          <w:sz w:val="16"/>
          <w:szCs w:val="16"/>
          <w:lang w:val="es-ES"/>
        </w:rPr>
        <w:t>ema</w:t>
      </w:r>
      <w:r w:rsidRPr="00F3117D">
        <w:rPr>
          <w:rFonts w:ascii="Arial" w:hAnsi="Arial" w:cs="Arial"/>
          <w:sz w:val="16"/>
          <w:szCs w:val="16"/>
          <w:lang w:val="es-ES"/>
        </w:rPr>
        <w:t xml:space="preserve"> </w:t>
      </w:r>
      <w:r w:rsidR="00F3117D">
        <w:rPr>
          <w:rFonts w:ascii="Arial" w:hAnsi="Arial" w:cs="Arial"/>
          <w:sz w:val="16"/>
          <w:szCs w:val="16"/>
          <w:lang w:val="es-ES"/>
        </w:rPr>
        <w:t xml:space="preserve">e </w:t>
      </w:r>
      <w:r w:rsidRPr="00F3117D">
        <w:rPr>
          <w:rFonts w:ascii="Arial" w:hAnsi="Arial" w:cs="Arial"/>
          <w:sz w:val="16"/>
          <w:szCs w:val="16"/>
          <w:lang w:val="es-ES"/>
        </w:rPr>
        <w:t xml:space="preserve">Audiovisual – Socine, realizado en la </w:t>
      </w:r>
      <w:proofErr w:type="spellStart"/>
      <w:r w:rsidRPr="00F3117D">
        <w:rPr>
          <w:rFonts w:ascii="Arial" w:hAnsi="Arial" w:cs="Arial"/>
          <w:sz w:val="16"/>
          <w:szCs w:val="16"/>
          <w:lang w:val="es-ES"/>
        </w:rPr>
        <w:t>Universidad</w:t>
      </w:r>
      <w:r w:rsidR="00F3117D">
        <w:rPr>
          <w:rFonts w:ascii="Arial" w:hAnsi="Arial" w:cs="Arial"/>
          <w:sz w:val="16"/>
          <w:szCs w:val="16"/>
          <w:lang w:val="es-ES"/>
        </w:rPr>
        <w:t>e</w:t>
      </w:r>
      <w:proofErr w:type="spellEnd"/>
      <w:r w:rsidRPr="00F3117D">
        <w:rPr>
          <w:rFonts w:ascii="Arial" w:hAnsi="Arial" w:cs="Arial"/>
          <w:sz w:val="16"/>
          <w:szCs w:val="16"/>
          <w:lang w:val="es-ES"/>
        </w:rPr>
        <w:t xml:space="preserve"> d</w:t>
      </w:r>
      <w:r w:rsidR="00F3117D">
        <w:rPr>
          <w:rFonts w:ascii="Arial" w:hAnsi="Arial" w:cs="Arial"/>
          <w:sz w:val="16"/>
          <w:szCs w:val="16"/>
          <w:lang w:val="es-ES"/>
        </w:rPr>
        <w:t>o</w:t>
      </w:r>
      <w:r w:rsidRPr="00F3117D">
        <w:rPr>
          <w:rFonts w:ascii="Arial" w:hAnsi="Arial" w:cs="Arial"/>
          <w:sz w:val="16"/>
          <w:szCs w:val="16"/>
          <w:lang w:val="es-ES"/>
        </w:rPr>
        <w:t xml:space="preserve"> Mato Grosso d</w:t>
      </w:r>
      <w:r w:rsidR="00F3117D">
        <w:rPr>
          <w:rFonts w:ascii="Arial" w:hAnsi="Arial" w:cs="Arial"/>
          <w:sz w:val="16"/>
          <w:szCs w:val="16"/>
          <w:lang w:val="es-ES"/>
        </w:rPr>
        <w:t>o</w:t>
      </w:r>
      <w:r w:rsidRPr="00F3117D">
        <w:rPr>
          <w:rFonts w:ascii="Arial" w:hAnsi="Arial" w:cs="Arial"/>
          <w:sz w:val="16"/>
          <w:szCs w:val="16"/>
          <w:lang w:val="es-ES"/>
        </w:rPr>
        <w:t xml:space="preserve"> Su</w:t>
      </w:r>
      <w:r w:rsidR="00F3117D">
        <w:rPr>
          <w:rFonts w:ascii="Arial" w:hAnsi="Arial" w:cs="Arial"/>
          <w:sz w:val="16"/>
          <w:szCs w:val="16"/>
          <w:lang w:val="es-ES"/>
        </w:rPr>
        <w:t>l</w:t>
      </w:r>
      <w:r w:rsidR="00315A9E">
        <w:rPr>
          <w:rFonts w:ascii="Arial" w:hAnsi="Arial" w:cs="Arial"/>
          <w:sz w:val="16"/>
          <w:szCs w:val="16"/>
          <w:lang w:val="es-ES"/>
        </w:rPr>
        <w:t xml:space="preserve"> (Brasil)</w:t>
      </w:r>
      <w:r w:rsidRPr="00F3117D">
        <w:rPr>
          <w:rFonts w:ascii="Arial" w:hAnsi="Arial" w:cs="Arial"/>
          <w:sz w:val="16"/>
          <w:szCs w:val="16"/>
          <w:lang w:val="es-ES"/>
        </w:rPr>
        <w:t xml:space="preserve">, del 22 al 24 de octubre de 2024.  </w:t>
      </w:r>
    </w:p>
    <w:p w14:paraId="2C6A6ED6" w14:textId="77777777" w:rsidR="001B667E" w:rsidRDefault="001B667E" w:rsidP="001B667E">
      <w:pPr>
        <w:spacing w:line="360" w:lineRule="auto"/>
        <w:rPr>
          <w:rFonts w:asciiTheme="minorBidi" w:hAnsiTheme="minorBidi" w:cstheme="minorBidi"/>
          <w:sz w:val="19"/>
          <w:szCs w:val="19"/>
          <w:lang w:val="es-ES"/>
        </w:rPr>
      </w:pPr>
    </w:p>
    <w:p w14:paraId="4FD848A4" w14:textId="77777777" w:rsidR="00315A9E" w:rsidRPr="001B667E" w:rsidRDefault="00315A9E" w:rsidP="001B667E">
      <w:pPr>
        <w:spacing w:line="360" w:lineRule="auto"/>
        <w:rPr>
          <w:rFonts w:asciiTheme="minorBidi" w:hAnsiTheme="minorBidi" w:cstheme="minorBidi"/>
          <w:sz w:val="19"/>
          <w:szCs w:val="19"/>
          <w:lang w:val="es-ES"/>
        </w:rPr>
      </w:pPr>
    </w:p>
    <w:p w14:paraId="0A2ADF43" w14:textId="1513D53E" w:rsidR="001B667E" w:rsidRPr="00315A9E" w:rsidRDefault="001B667E" w:rsidP="001B667E">
      <w:pPr>
        <w:spacing w:line="360" w:lineRule="auto"/>
        <w:rPr>
          <w:rFonts w:asciiTheme="minorBidi" w:hAnsiTheme="minorBidi" w:cstheme="minorBidi"/>
          <w:b/>
          <w:bCs/>
          <w:sz w:val="19"/>
          <w:szCs w:val="19"/>
          <w:lang w:val="es-ES"/>
        </w:rPr>
      </w:pPr>
      <w:r w:rsidRPr="00315A9E">
        <w:rPr>
          <w:rFonts w:asciiTheme="minorBidi" w:hAnsiTheme="minorBidi" w:cstheme="minorBidi"/>
          <w:b/>
          <w:bCs/>
          <w:sz w:val="19"/>
          <w:szCs w:val="19"/>
          <w:lang w:val="es-ES"/>
        </w:rPr>
        <w:t>3. Información sobre coautoría</w:t>
      </w:r>
    </w:p>
    <w:p w14:paraId="2B0DC71B" w14:textId="77777777" w:rsidR="00315A9E" w:rsidRDefault="00315A9E" w:rsidP="00315A9E">
      <w:pPr>
        <w:rPr>
          <w:rFonts w:asciiTheme="minorBidi" w:hAnsiTheme="minorBidi" w:cstheme="minorBidi"/>
          <w:sz w:val="19"/>
          <w:szCs w:val="19"/>
          <w:lang w:val="es-ES"/>
        </w:rPr>
      </w:pPr>
    </w:p>
    <w:p w14:paraId="56AED940" w14:textId="3C7379BD" w:rsidR="001B667E" w:rsidRPr="001B667E" w:rsidRDefault="001B667E" w:rsidP="00315A9E">
      <w:pPr>
        <w:rPr>
          <w:rFonts w:asciiTheme="minorBidi" w:hAnsiTheme="minorBidi" w:cstheme="minorBidi"/>
          <w:sz w:val="19"/>
          <w:szCs w:val="19"/>
          <w:lang w:val="es-ES"/>
        </w:rPr>
      </w:pPr>
      <w:r w:rsidRPr="001B667E">
        <w:rPr>
          <w:rFonts w:asciiTheme="minorBidi" w:hAnsiTheme="minorBidi" w:cstheme="minorBidi"/>
          <w:sz w:val="19"/>
          <w:szCs w:val="19"/>
          <w:lang w:val="es-ES"/>
        </w:rPr>
        <w:t>Concepción y diseño del estudio:</w:t>
      </w:r>
      <w:r w:rsidR="00315A9E">
        <w:rPr>
          <w:rFonts w:asciiTheme="minorBidi" w:hAnsiTheme="minorBidi" w:cstheme="minorBidi"/>
          <w:sz w:val="19"/>
          <w:szCs w:val="19"/>
          <w:lang w:val="es-ES"/>
        </w:rPr>
        <w:t xml:space="preserve"> </w:t>
      </w:r>
    </w:p>
    <w:p w14:paraId="726EB2D3" w14:textId="77777777" w:rsidR="00315A9E" w:rsidRDefault="00315A9E" w:rsidP="00315A9E">
      <w:pPr>
        <w:rPr>
          <w:rFonts w:asciiTheme="minorBidi" w:hAnsiTheme="minorBidi" w:cstheme="minorBidi"/>
          <w:sz w:val="16"/>
          <w:szCs w:val="16"/>
          <w:lang w:val="es-ES"/>
        </w:rPr>
      </w:pPr>
    </w:p>
    <w:p w14:paraId="55BF57E7" w14:textId="1BCF3F91" w:rsidR="001B667E" w:rsidRDefault="001B667E" w:rsidP="00315A9E">
      <w:pPr>
        <w:rPr>
          <w:rFonts w:asciiTheme="minorBidi" w:hAnsiTheme="minorBidi" w:cstheme="minorBidi"/>
          <w:sz w:val="16"/>
          <w:szCs w:val="16"/>
          <w:lang w:val="es-ES"/>
        </w:rPr>
      </w:pPr>
      <w:r w:rsidRPr="00315A9E">
        <w:rPr>
          <w:rFonts w:asciiTheme="minorBidi" w:hAnsiTheme="minorBidi" w:cstheme="minorBidi"/>
          <w:sz w:val="16"/>
          <w:szCs w:val="16"/>
          <w:lang w:val="es-ES"/>
        </w:rPr>
        <w:t xml:space="preserve">Complete con el nombre de la persona responsable. </w:t>
      </w:r>
      <w:r w:rsidR="00315A9E" w:rsidRPr="00315A9E">
        <w:rPr>
          <w:rFonts w:asciiTheme="minorBidi" w:hAnsiTheme="minorBidi" w:cstheme="minorBidi"/>
          <w:sz w:val="16"/>
          <w:szCs w:val="16"/>
          <w:lang w:val="es-ES"/>
        </w:rPr>
        <w:t>(Arial tamaño 8).</w:t>
      </w:r>
      <w:r w:rsidRPr="00315A9E">
        <w:rPr>
          <w:rFonts w:asciiTheme="minorBidi" w:hAnsiTheme="minorBidi" w:cstheme="minorBidi"/>
          <w:sz w:val="16"/>
          <w:szCs w:val="16"/>
          <w:lang w:val="es-ES"/>
        </w:rPr>
        <w:t xml:space="preserve"> </w:t>
      </w:r>
    </w:p>
    <w:p w14:paraId="6CAB0540" w14:textId="77777777" w:rsidR="00315A9E" w:rsidRPr="00315A9E" w:rsidRDefault="00315A9E" w:rsidP="00315A9E">
      <w:pPr>
        <w:rPr>
          <w:rFonts w:asciiTheme="minorBidi" w:hAnsiTheme="minorBidi" w:cstheme="minorBidi"/>
          <w:sz w:val="16"/>
          <w:szCs w:val="16"/>
          <w:lang w:val="es-ES"/>
        </w:rPr>
      </w:pPr>
    </w:p>
    <w:p w14:paraId="289C1DD9" w14:textId="1AAF01A6" w:rsidR="001B667E" w:rsidRPr="001B667E" w:rsidRDefault="001B667E" w:rsidP="00315A9E">
      <w:pPr>
        <w:rPr>
          <w:rFonts w:asciiTheme="minorBidi" w:hAnsiTheme="minorBidi" w:cstheme="minorBidi"/>
          <w:sz w:val="19"/>
          <w:szCs w:val="19"/>
          <w:lang w:val="es-ES"/>
        </w:rPr>
      </w:pPr>
      <w:r w:rsidRPr="001B667E">
        <w:rPr>
          <w:rFonts w:asciiTheme="minorBidi" w:hAnsiTheme="minorBidi" w:cstheme="minorBidi"/>
          <w:sz w:val="19"/>
          <w:szCs w:val="19"/>
          <w:lang w:val="es-ES"/>
        </w:rPr>
        <w:t xml:space="preserve">Adquisición, análisis o interpretación de los datos: </w:t>
      </w:r>
    </w:p>
    <w:p w14:paraId="620759C6" w14:textId="77777777" w:rsidR="00315A9E" w:rsidRDefault="00315A9E" w:rsidP="00315A9E">
      <w:pPr>
        <w:rPr>
          <w:rFonts w:asciiTheme="minorBidi" w:hAnsiTheme="minorBidi" w:cstheme="minorBidi"/>
          <w:sz w:val="16"/>
          <w:szCs w:val="16"/>
          <w:lang w:val="es-ES"/>
        </w:rPr>
      </w:pPr>
    </w:p>
    <w:p w14:paraId="72D39AFF" w14:textId="1A6CFBDF" w:rsidR="00315A9E" w:rsidRPr="00315A9E" w:rsidRDefault="00315A9E" w:rsidP="00315A9E">
      <w:pPr>
        <w:rPr>
          <w:rFonts w:asciiTheme="minorBidi" w:hAnsiTheme="minorBidi" w:cstheme="minorBidi"/>
          <w:sz w:val="16"/>
          <w:szCs w:val="16"/>
          <w:lang w:val="es-ES"/>
        </w:rPr>
      </w:pPr>
      <w:r w:rsidRPr="00315A9E">
        <w:rPr>
          <w:rFonts w:asciiTheme="minorBidi" w:hAnsiTheme="minorBidi" w:cstheme="minorBidi"/>
          <w:sz w:val="16"/>
          <w:szCs w:val="16"/>
          <w:lang w:val="es-ES"/>
        </w:rPr>
        <w:t xml:space="preserve">Complete con el nombre de la persona responsable. (Arial tamaño 8). </w:t>
      </w:r>
    </w:p>
    <w:p w14:paraId="7BABB902" w14:textId="77777777" w:rsidR="001B667E" w:rsidRPr="001B667E" w:rsidRDefault="001B667E" w:rsidP="00315A9E">
      <w:pPr>
        <w:rPr>
          <w:rFonts w:asciiTheme="minorBidi" w:hAnsiTheme="minorBidi" w:cstheme="minorBidi"/>
          <w:sz w:val="19"/>
          <w:szCs w:val="19"/>
          <w:lang w:val="es-ES"/>
        </w:rPr>
      </w:pPr>
    </w:p>
    <w:p w14:paraId="05E58767" w14:textId="3143D672" w:rsidR="001B667E" w:rsidRPr="001B667E" w:rsidRDefault="001B667E" w:rsidP="00315A9E">
      <w:pPr>
        <w:rPr>
          <w:rFonts w:asciiTheme="minorBidi" w:hAnsiTheme="minorBidi" w:cstheme="minorBidi"/>
          <w:sz w:val="19"/>
          <w:szCs w:val="19"/>
          <w:lang w:val="es-ES"/>
        </w:rPr>
      </w:pPr>
      <w:r w:rsidRPr="001B667E">
        <w:rPr>
          <w:rFonts w:asciiTheme="minorBidi" w:hAnsiTheme="minorBidi" w:cstheme="minorBidi"/>
          <w:sz w:val="19"/>
          <w:szCs w:val="19"/>
          <w:lang w:val="es-ES"/>
        </w:rPr>
        <w:t>Redacción del manuscrito:</w:t>
      </w:r>
      <w:r w:rsidR="00315A9E">
        <w:rPr>
          <w:rFonts w:asciiTheme="minorBidi" w:hAnsiTheme="minorBidi" w:cstheme="minorBidi"/>
          <w:sz w:val="19"/>
          <w:szCs w:val="19"/>
          <w:lang w:val="es-ES"/>
        </w:rPr>
        <w:t xml:space="preserve"> </w:t>
      </w:r>
    </w:p>
    <w:p w14:paraId="18248317" w14:textId="77777777" w:rsidR="00315A9E" w:rsidRDefault="00315A9E" w:rsidP="00315A9E">
      <w:pPr>
        <w:rPr>
          <w:rFonts w:asciiTheme="minorBidi" w:hAnsiTheme="minorBidi" w:cstheme="minorBidi"/>
          <w:sz w:val="16"/>
          <w:szCs w:val="16"/>
          <w:lang w:val="es-ES"/>
        </w:rPr>
      </w:pPr>
    </w:p>
    <w:p w14:paraId="50E2C89E" w14:textId="4F0BF0DF" w:rsidR="00315A9E" w:rsidRPr="00315A9E" w:rsidRDefault="00315A9E" w:rsidP="00315A9E">
      <w:pPr>
        <w:rPr>
          <w:rFonts w:asciiTheme="minorBidi" w:hAnsiTheme="minorBidi" w:cstheme="minorBidi"/>
          <w:sz w:val="16"/>
          <w:szCs w:val="16"/>
          <w:lang w:val="es-ES"/>
        </w:rPr>
      </w:pPr>
      <w:r w:rsidRPr="00315A9E">
        <w:rPr>
          <w:rFonts w:asciiTheme="minorBidi" w:hAnsiTheme="minorBidi" w:cstheme="minorBidi"/>
          <w:sz w:val="16"/>
          <w:szCs w:val="16"/>
          <w:lang w:val="es-ES"/>
        </w:rPr>
        <w:t xml:space="preserve">Complete con el nombre de la persona responsable. (Arial tamaño 8). </w:t>
      </w:r>
    </w:p>
    <w:p w14:paraId="30978E04" w14:textId="61E2B1CA" w:rsidR="001B667E" w:rsidRPr="00315A9E" w:rsidRDefault="001B667E" w:rsidP="001B667E">
      <w:pPr>
        <w:spacing w:line="360" w:lineRule="auto"/>
        <w:rPr>
          <w:rFonts w:asciiTheme="minorBidi" w:hAnsiTheme="minorBidi" w:cstheme="minorBidi"/>
          <w:sz w:val="19"/>
          <w:szCs w:val="19"/>
          <w:lang w:val="es-ES"/>
        </w:rPr>
      </w:pPr>
    </w:p>
    <w:p w14:paraId="5A7A65A7" w14:textId="5D90402A" w:rsidR="001B667E" w:rsidRPr="00315A9E" w:rsidRDefault="001B667E" w:rsidP="001B667E">
      <w:pPr>
        <w:spacing w:line="360" w:lineRule="auto"/>
        <w:ind w:right="380"/>
        <w:jc w:val="center"/>
        <w:rPr>
          <w:rFonts w:asciiTheme="minorBidi" w:hAnsiTheme="minorBidi" w:cstheme="minorBidi"/>
          <w:sz w:val="19"/>
          <w:szCs w:val="19"/>
          <w:lang w:val="es-ES"/>
        </w:rPr>
      </w:pPr>
    </w:p>
    <w:sectPr w:rsidR="001B667E" w:rsidRPr="00315A9E" w:rsidSect="00D133BE">
      <w:headerReference w:type="even" r:id="rId8"/>
      <w:headerReference w:type="default" r:id="rId9"/>
      <w:footerReference w:type="default" r:id="rId10"/>
      <w:pgSz w:w="11906" w:h="16838"/>
      <w:pgMar w:top="3402" w:right="1701" w:bottom="1418" w:left="283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3CA0" w14:textId="77777777" w:rsidR="00D31714" w:rsidRDefault="00D31714" w:rsidP="0096301C">
      <w:r>
        <w:separator/>
      </w:r>
    </w:p>
  </w:endnote>
  <w:endnote w:type="continuationSeparator" w:id="0">
    <w:p w14:paraId="0DDB34F8" w14:textId="77777777" w:rsidR="00D31714" w:rsidRDefault="00D31714" w:rsidP="0096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85FE" w14:textId="2EAF594B" w:rsidR="0096301C" w:rsidRPr="00F6666C" w:rsidRDefault="0096301C" w:rsidP="0096301C">
    <w:pPr>
      <w:pStyle w:val="Rodap"/>
      <w:ind w:right="-852"/>
      <w:jc w:val="right"/>
      <w:rPr>
        <w:rFonts w:ascii="Arial" w:hAnsi="Arial" w:cs="Arial"/>
        <w:sz w:val="16"/>
        <w:szCs w:val="16"/>
      </w:rPr>
    </w:pPr>
  </w:p>
  <w:p w14:paraId="201BA0D3" w14:textId="6BD8DEF6" w:rsidR="00F70AAC" w:rsidRPr="00F70AAC" w:rsidRDefault="00F70AAC" w:rsidP="00F70AAC">
    <w:pPr>
      <w:widowControl/>
      <w:suppressAutoHyphens w:val="0"/>
      <w:overflowPunct/>
      <w:autoSpaceDE/>
      <w:autoSpaceDN/>
      <w:adjustRightInd/>
      <w:jc w:val="center"/>
      <w:rPr>
        <w:rFonts w:asciiTheme="minorBidi" w:hAnsiTheme="minorBidi" w:cstheme="minorBidi"/>
        <w:kern w:val="0"/>
        <w:sz w:val="16"/>
        <w:szCs w:val="16"/>
        <w:lang w:eastAsia="zh-CN"/>
      </w:rPr>
    </w:pPr>
  </w:p>
  <w:p w14:paraId="38FCBF42" w14:textId="79EE71BC" w:rsidR="00F70AAC" w:rsidRPr="00F709F4" w:rsidRDefault="005E30C3" w:rsidP="003F3EE8">
    <w:pPr>
      <w:widowControl/>
      <w:suppressAutoHyphens w:val="0"/>
      <w:overflowPunct/>
      <w:autoSpaceDE/>
      <w:autoSpaceDN/>
      <w:adjustRightInd/>
      <w:rPr>
        <w:rFonts w:asciiTheme="minorBidi" w:hAnsiTheme="minorBidi" w:cstheme="minorBidi"/>
        <w:color w:val="AEAAAA" w:themeColor="background2" w:themeShade="BF"/>
        <w:kern w:val="0"/>
        <w:sz w:val="14"/>
        <w:szCs w:val="14"/>
        <w:lang w:eastAsia="zh-CN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t xml:space="preserve"> </w:t>
    </w:r>
  </w:p>
  <w:p w14:paraId="2DED70A3" w14:textId="08717F34" w:rsidR="00F70AAC" w:rsidRPr="00F709F4" w:rsidRDefault="00F70AAC" w:rsidP="001979E1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</w:p>
  <w:p w14:paraId="6934E288" w14:textId="4BF99747" w:rsidR="00206EBF" w:rsidRPr="00F709F4" w:rsidRDefault="00206EBF" w:rsidP="001979E1">
    <w:pPr>
      <w:jc w:val="center"/>
      <w:rPr>
        <w:rFonts w:ascii="Arial" w:hAnsi="Arial" w:cs="Arial"/>
        <w:color w:val="AEAAAA" w:themeColor="background2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DE7FA" w14:textId="77777777" w:rsidR="00D31714" w:rsidRDefault="00D31714" w:rsidP="0096301C">
      <w:r>
        <w:separator/>
      </w:r>
    </w:p>
  </w:footnote>
  <w:footnote w:type="continuationSeparator" w:id="0">
    <w:p w14:paraId="63E720E3" w14:textId="77777777" w:rsidR="00D31714" w:rsidRDefault="00D31714" w:rsidP="00963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264535527"/>
      <w:docPartObj>
        <w:docPartGallery w:val="Page Numbers (Top of Page)"/>
        <w:docPartUnique/>
      </w:docPartObj>
    </w:sdtPr>
    <w:sdtContent>
      <w:p w14:paraId="7614724D" w14:textId="1EF26E17" w:rsidR="00D133BE" w:rsidRDefault="00D133BE" w:rsidP="00D133BE">
        <w:pPr>
          <w:pStyle w:val="Cabealh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11</w:t>
        </w:r>
        <w:r>
          <w:rPr>
            <w:rStyle w:val="Nmerodepgina"/>
          </w:rPr>
          <w:fldChar w:fldCharType="end"/>
        </w:r>
      </w:p>
    </w:sdtContent>
  </w:sdt>
  <w:p w14:paraId="77D6310C" w14:textId="77777777" w:rsidR="00D133BE" w:rsidRDefault="00D133BE" w:rsidP="00D133BE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54217525"/>
      <w:docPartObj>
        <w:docPartGallery w:val="Page Numbers (Top of Page)"/>
        <w:docPartUnique/>
      </w:docPartObj>
    </w:sdtPr>
    <w:sdtContent>
      <w:p w14:paraId="1EAB7E07" w14:textId="629C83DD" w:rsidR="00D133BE" w:rsidRDefault="00D133BE" w:rsidP="00D133BE">
        <w:pPr>
          <w:pStyle w:val="Cabealho"/>
          <w:framePr w:wrap="none" w:vAnchor="text" w:hAnchor="margin" w:xAlign="right" w:y="1"/>
          <w:jc w:val="right"/>
          <w:rPr>
            <w:rStyle w:val="Nmerodepgina"/>
          </w:rPr>
        </w:pP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begin"/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instrText xml:space="preserve"> PAGE </w:instrTex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separate"/>
        </w:r>
        <w:r w:rsidRPr="00D133BE">
          <w:rPr>
            <w:rStyle w:val="Nmerodepgina"/>
            <w:rFonts w:ascii="Arial" w:hAnsi="Arial" w:cs="Arial"/>
            <w:noProof/>
            <w:sz w:val="19"/>
            <w:szCs w:val="19"/>
          </w:rPr>
          <w:t>1</w:t>
        </w:r>
        <w:r w:rsidRPr="00D133BE">
          <w:rPr>
            <w:rStyle w:val="Nmerodepgina"/>
            <w:rFonts w:ascii="Arial" w:hAnsi="Arial" w:cs="Arial"/>
            <w:sz w:val="19"/>
            <w:szCs w:val="19"/>
          </w:rPr>
          <w:fldChar w:fldCharType="end"/>
        </w:r>
      </w:p>
    </w:sdtContent>
  </w:sdt>
  <w:p w14:paraId="124D2E8E" w14:textId="3D7D7FE2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5576330F" w14:textId="17E6D74A" w:rsidR="00D133BE" w:rsidRDefault="00D133BE" w:rsidP="00D133BE">
    <w:pPr>
      <w:pStyle w:val="Cabealho"/>
      <w:framePr w:wrap="none" w:vAnchor="text" w:hAnchor="margin" w:xAlign="right" w:y="1"/>
      <w:ind w:right="360"/>
      <w:rPr>
        <w:rStyle w:val="Nmerodepgina"/>
      </w:rPr>
    </w:pPr>
  </w:p>
  <w:p w14:paraId="449802E1" w14:textId="6D830E3A" w:rsidR="0096301C" w:rsidRDefault="0096301C" w:rsidP="00F65ADA">
    <w:pPr>
      <w:pStyle w:val="Cabealho"/>
      <w:tabs>
        <w:tab w:val="clear" w:pos="8504"/>
        <w:tab w:val="left" w:pos="5937"/>
      </w:tabs>
      <w:ind w:left="-2835" w:right="360"/>
    </w:pPr>
    <w:r>
      <w:rPr>
        <w:noProof/>
      </w:rPr>
      <w:drawing>
        <wp:inline distT="0" distB="0" distL="0" distR="0" wp14:anchorId="4F7DD61E" wp14:editId="298C274C">
          <wp:extent cx="4679950" cy="1062355"/>
          <wp:effectExtent l="0" t="0" r="635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vis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0" cy="1062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5AD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D692C"/>
    <w:multiLevelType w:val="hybridMultilevel"/>
    <w:tmpl w:val="FC306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835CE"/>
    <w:multiLevelType w:val="hybridMultilevel"/>
    <w:tmpl w:val="CF1CE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23A88"/>
    <w:multiLevelType w:val="hybridMultilevel"/>
    <w:tmpl w:val="26FE5718"/>
    <w:lvl w:ilvl="0" w:tplc="AB3E0A5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285481">
    <w:abstractNumId w:val="0"/>
  </w:num>
  <w:num w:numId="2" w16cid:durableId="238246459">
    <w:abstractNumId w:val="1"/>
  </w:num>
  <w:num w:numId="3" w16cid:durableId="885945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4E7"/>
    <w:rsid w:val="00002E12"/>
    <w:rsid w:val="000125C0"/>
    <w:rsid w:val="0001707F"/>
    <w:rsid w:val="000204E7"/>
    <w:rsid w:val="00040BD2"/>
    <w:rsid w:val="000451F6"/>
    <w:rsid w:val="00054377"/>
    <w:rsid w:val="00057632"/>
    <w:rsid w:val="00062909"/>
    <w:rsid w:val="000B6C67"/>
    <w:rsid w:val="000C1A45"/>
    <w:rsid w:val="000C4EFE"/>
    <w:rsid w:val="000D1D91"/>
    <w:rsid w:val="00100663"/>
    <w:rsid w:val="00107F23"/>
    <w:rsid w:val="00112265"/>
    <w:rsid w:val="00162136"/>
    <w:rsid w:val="00164F3D"/>
    <w:rsid w:val="0017403F"/>
    <w:rsid w:val="00176776"/>
    <w:rsid w:val="001979E1"/>
    <w:rsid w:val="001B667E"/>
    <w:rsid w:val="001D7C14"/>
    <w:rsid w:val="001F2583"/>
    <w:rsid w:val="0020088C"/>
    <w:rsid w:val="002038B6"/>
    <w:rsid w:val="00206EBF"/>
    <w:rsid w:val="002522E6"/>
    <w:rsid w:val="00254EFB"/>
    <w:rsid w:val="00283FD3"/>
    <w:rsid w:val="00287EF4"/>
    <w:rsid w:val="002A4A56"/>
    <w:rsid w:val="002E43C1"/>
    <w:rsid w:val="00306AE3"/>
    <w:rsid w:val="00315A9E"/>
    <w:rsid w:val="00324518"/>
    <w:rsid w:val="00357830"/>
    <w:rsid w:val="00392EA3"/>
    <w:rsid w:val="003D0F69"/>
    <w:rsid w:val="003F3EE8"/>
    <w:rsid w:val="003F40B2"/>
    <w:rsid w:val="00406D74"/>
    <w:rsid w:val="00480063"/>
    <w:rsid w:val="004A1E48"/>
    <w:rsid w:val="004A5A66"/>
    <w:rsid w:val="004B68A3"/>
    <w:rsid w:val="004C69B5"/>
    <w:rsid w:val="004D16D4"/>
    <w:rsid w:val="004E00FF"/>
    <w:rsid w:val="004E76C7"/>
    <w:rsid w:val="005029C7"/>
    <w:rsid w:val="00511290"/>
    <w:rsid w:val="00536D36"/>
    <w:rsid w:val="00577A5E"/>
    <w:rsid w:val="00595F4E"/>
    <w:rsid w:val="005B1E51"/>
    <w:rsid w:val="005C57B1"/>
    <w:rsid w:val="005E1417"/>
    <w:rsid w:val="005E2C78"/>
    <w:rsid w:val="005E30C3"/>
    <w:rsid w:val="00652CC3"/>
    <w:rsid w:val="006A61DC"/>
    <w:rsid w:val="006A7A0B"/>
    <w:rsid w:val="006C41F1"/>
    <w:rsid w:val="006D1436"/>
    <w:rsid w:val="006E36C4"/>
    <w:rsid w:val="00701D02"/>
    <w:rsid w:val="007452C1"/>
    <w:rsid w:val="00745593"/>
    <w:rsid w:val="00772B53"/>
    <w:rsid w:val="007E1FB3"/>
    <w:rsid w:val="007E4ACD"/>
    <w:rsid w:val="00802C68"/>
    <w:rsid w:val="00803DA5"/>
    <w:rsid w:val="00814A2E"/>
    <w:rsid w:val="008B78A6"/>
    <w:rsid w:val="009162A6"/>
    <w:rsid w:val="00930923"/>
    <w:rsid w:val="00956A0B"/>
    <w:rsid w:val="0096301C"/>
    <w:rsid w:val="00973600"/>
    <w:rsid w:val="0098111B"/>
    <w:rsid w:val="009C06BA"/>
    <w:rsid w:val="009C4D4C"/>
    <w:rsid w:val="009D0468"/>
    <w:rsid w:val="009E6152"/>
    <w:rsid w:val="009E7D88"/>
    <w:rsid w:val="00A76877"/>
    <w:rsid w:val="00A91CF8"/>
    <w:rsid w:val="00A96DCB"/>
    <w:rsid w:val="00AB5CEE"/>
    <w:rsid w:val="00AF0DC6"/>
    <w:rsid w:val="00AF1E4F"/>
    <w:rsid w:val="00B0755E"/>
    <w:rsid w:val="00B23546"/>
    <w:rsid w:val="00B3520D"/>
    <w:rsid w:val="00B62ADB"/>
    <w:rsid w:val="00B8736B"/>
    <w:rsid w:val="00B87D19"/>
    <w:rsid w:val="00B93240"/>
    <w:rsid w:val="00BA4137"/>
    <w:rsid w:val="00BA5410"/>
    <w:rsid w:val="00BF771B"/>
    <w:rsid w:val="00C21A2E"/>
    <w:rsid w:val="00C374F1"/>
    <w:rsid w:val="00C60352"/>
    <w:rsid w:val="00C611B6"/>
    <w:rsid w:val="00C96C0D"/>
    <w:rsid w:val="00CD0098"/>
    <w:rsid w:val="00CD5BFB"/>
    <w:rsid w:val="00CD6BD9"/>
    <w:rsid w:val="00D06397"/>
    <w:rsid w:val="00D133BE"/>
    <w:rsid w:val="00D17319"/>
    <w:rsid w:val="00D31714"/>
    <w:rsid w:val="00D338BF"/>
    <w:rsid w:val="00D350A7"/>
    <w:rsid w:val="00D56D38"/>
    <w:rsid w:val="00D65256"/>
    <w:rsid w:val="00D74C42"/>
    <w:rsid w:val="00D871D1"/>
    <w:rsid w:val="00D97DF5"/>
    <w:rsid w:val="00DA42EF"/>
    <w:rsid w:val="00DD0834"/>
    <w:rsid w:val="00DD182B"/>
    <w:rsid w:val="00E0154D"/>
    <w:rsid w:val="00E16EC9"/>
    <w:rsid w:val="00E3232D"/>
    <w:rsid w:val="00E42744"/>
    <w:rsid w:val="00E647C8"/>
    <w:rsid w:val="00E73459"/>
    <w:rsid w:val="00EC2768"/>
    <w:rsid w:val="00EC7B83"/>
    <w:rsid w:val="00F3117D"/>
    <w:rsid w:val="00F46EFC"/>
    <w:rsid w:val="00F479E5"/>
    <w:rsid w:val="00F65ADA"/>
    <w:rsid w:val="00F6666C"/>
    <w:rsid w:val="00F709F4"/>
    <w:rsid w:val="00F70AAC"/>
    <w:rsid w:val="00F70B6A"/>
    <w:rsid w:val="00F94F68"/>
    <w:rsid w:val="00FC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55C84"/>
  <w15:chartTrackingRefBased/>
  <w15:docId w15:val="{D53BE21D-EE80-4F06-84E8-B35915B98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01C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01C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96301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01C"/>
    <w:rPr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01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01C"/>
    <w:rPr>
      <w:rFonts w:ascii="Segoe UI" w:hAnsi="Segoe UI" w:cs="Segoe UI"/>
      <w:sz w:val="18"/>
      <w:szCs w:val="18"/>
      <w:lang w:val="en-US"/>
    </w:rPr>
  </w:style>
  <w:style w:type="paragraph" w:styleId="Textodenotaderodap">
    <w:name w:val="footnote text"/>
    <w:basedOn w:val="Normal"/>
    <w:link w:val="TextodenotaderodapChar"/>
    <w:semiHidden/>
    <w:unhideWhenUsed/>
    <w:rsid w:val="0096301C"/>
    <w:pPr>
      <w:suppressLineNumbers/>
      <w:ind w:left="283" w:hanging="283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96301C"/>
    <w:rPr>
      <w:rFonts w:ascii="Times New Roman" w:eastAsia="Times New Roman" w:hAnsi="Times New Roman" w:cs="Times New Roman"/>
      <w:kern w:val="2"/>
      <w:sz w:val="20"/>
      <w:szCs w:val="20"/>
      <w:lang w:eastAsia="pt-BR"/>
    </w:rPr>
  </w:style>
  <w:style w:type="character" w:styleId="Refdenotaderodap">
    <w:name w:val="footnote reference"/>
    <w:semiHidden/>
    <w:unhideWhenUsed/>
    <w:rsid w:val="0096301C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0204E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04E7"/>
    <w:rPr>
      <w:color w:val="605E5C"/>
      <w:shd w:val="clear" w:color="auto" w:fill="E1DFDD"/>
    </w:rPr>
  </w:style>
  <w:style w:type="character" w:styleId="Nmerodepgina">
    <w:name w:val="page number"/>
    <w:basedOn w:val="Fontepargpadro"/>
    <w:uiPriority w:val="99"/>
    <w:semiHidden/>
    <w:unhideWhenUsed/>
    <w:rsid w:val="00D133BE"/>
  </w:style>
  <w:style w:type="paragraph" w:styleId="NormalWeb">
    <w:name w:val="Normal (Web)"/>
    <w:basedOn w:val="Normal"/>
    <w:uiPriority w:val="99"/>
    <w:unhideWhenUsed/>
    <w:rsid w:val="00306AE3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kern w:val="0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306AE3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6C41F1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74559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324518"/>
  </w:style>
  <w:style w:type="character" w:styleId="Forte">
    <w:name w:val="Strong"/>
    <w:basedOn w:val="Fontepargpadro"/>
    <w:uiPriority w:val="22"/>
    <w:qFormat/>
    <w:rsid w:val="003245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2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ys\Dropbox\Rebeca\rebeca%20-%20modelo%20%20template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A123-4A76-4DB9-BD45-03ACC883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C:\Users\thays\Dropbox\Rebeca\rebeca - modelo  template.dotx</Template>
  <TotalTime>22</TotalTime>
  <Pages>2</Pages>
  <Words>403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thayse madella</dc:creator>
  <cp:keywords/>
  <dc:description/>
  <cp:lastModifiedBy>Márcio Zanetti Negrini</cp:lastModifiedBy>
  <cp:revision>3</cp:revision>
  <dcterms:created xsi:type="dcterms:W3CDTF">2025-02-04T17:17:00Z</dcterms:created>
  <dcterms:modified xsi:type="dcterms:W3CDTF">2025-02-04T17:54:00Z</dcterms:modified>
</cp:coreProperties>
</file>