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163A" w14:textId="3A36D806" w:rsidR="00D41A87" w:rsidRPr="00C3053A" w:rsidRDefault="00C3053A" w:rsidP="00035E67">
      <w:pPr>
        <w:spacing w:line="360" w:lineRule="auto"/>
        <w:jc w:val="center"/>
        <w:rPr>
          <w:rFonts w:ascii="Arial" w:hAnsi="Arial" w:cs="Arial"/>
          <w:i/>
          <w:iCs/>
          <w:color w:val="FF0000"/>
          <w:sz w:val="19"/>
          <w:szCs w:val="19"/>
        </w:rPr>
      </w:pPr>
      <w:r w:rsidRPr="00B87D19">
        <w:rPr>
          <w:rFonts w:ascii="Arial" w:hAnsi="Arial" w:cs="Arial"/>
          <w:i/>
          <w:iCs/>
          <w:color w:val="FF0000"/>
          <w:sz w:val="19"/>
          <w:szCs w:val="19"/>
        </w:rPr>
        <w:t>Certifique-se</w:t>
      </w:r>
      <w:r>
        <w:rPr>
          <w:rFonts w:ascii="Arial" w:hAnsi="Arial" w:cs="Arial"/>
          <w:i/>
          <w:iCs/>
          <w:color w:val="FF0000"/>
          <w:sz w:val="19"/>
          <w:szCs w:val="19"/>
        </w:rPr>
        <w:t xml:space="preserve"> de q</w:t>
      </w:r>
      <w:r w:rsidRPr="00B87D19">
        <w:rPr>
          <w:rFonts w:ascii="Arial" w:hAnsi="Arial" w:cs="Arial"/>
          <w:i/>
          <w:iCs/>
          <w:color w:val="FF0000"/>
          <w:sz w:val="19"/>
          <w:szCs w:val="19"/>
        </w:rPr>
        <w:t>ue este arquivo não possui nenhuma identificação de autoria</w:t>
      </w:r>
      <w:r>
        <w:rPr>
          <w:rFonts w:ascii="Arial" w:hAnsi="Arial" w:cs="Arial"/>
          <w:i/>
          <w:iCs/>
          <w:color w:val="FF0000"/>
          <w:sz w:val="19"/>
          <w:szCs w:val="19"/>
        </w:rPr>
        <w:t>.</w:t>
      </w:r>
    </w:p>
    <w:p w14:paraId="6D4EED3B" w14:textId="77777777" w:rsidR="00C3053A" w:rsidRDefault="00C3053A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7A9A9DF3" w14:textId="77777777" w:rsidR="00035E67" w:rsidRDefault="00035E67" w:rsidP="00035E67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 xml:space="preserve">Título e subtítulo em português </w:t>
      </w:r>
    </w:p>
    <w:p w14:paraId="18AA66E5" w14:textId="77777777" w:rsidR="00035E67" w:rsidRPr="009659E0" w:rsidRDefault="00035E67" w:rsidP="00035E67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5C3A1D28" w14:textId="77777777" w:rsidR="00035E67" w:rsidRPr="009659E0" w:rsidRDefault="00035E67" w:rsidP="00035E67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3C7D69B0" w14:textId="77777777" w:rsidR="00035E67" w:rsidRPr="002166E9" w:rsidRDefault="00035E67" w:rsidP="00035E67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r w:rsidRPr="002166E9">
        <w:rPr>
          <w:rFonts w:ascii="Arial" w:hAnsi="Arial" w:cs="Arial"/>
          <w:b/>
          <w:bCs/>
          <w:color w:val="000000"/>
          <w:szCs w:val="24"/>
        </w:rPr>
        <w:t xml:space="preserve">Título y subtítulo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en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español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 </w:t>
      </w:r>
    </w:p>
    <w:p w14:paraId="324C5CD4" w14:textId="77777777" w:rsidR="00035E67" w:rsidRPr="009659E0" w:rsidRDefault="00035E67" w:rsidP="00035E67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36920D54" w14:textId="77777777" w:rsidR="00035E67" w:rsidRPr="00514781" w:rsidRDefault="00035E67" w:rsidP="00035E67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514781">
        <w:rPr>
          <w:rFonts w:ascii="Arial" w:hAnsi="Arial" w:cs="Arial"/>
          <w:b/>
          <w:bCs/>
          <w:szCs w:val="24"/>
        </w:rPr>
        <w:t xml:space="preserve"> </w:t>
      </w:r>
    </w:p>
    <w:p w14:paraId="1C1620F7" w14:textId="77777777" w:rsidR="00035E67" w:rsidRPr="002166E9" w:rsidRDefault="00035E67" w:rsidP="00035E67">
      <w:pPr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Title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and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subtitle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in </w:t>
      </w:r>
      <w:proofErr w:type="spellStart"/>
      <w:r w:rsidRPr="002166E9">
        <w:rPr>
          <w:rFonts w:asciiTheme="minorBidi" w:hAnsiTheme="minorBidi" w:cstheme="minorBidi"/>
          <w:b/>
          <w:bCs/>
          <w:color w:val="000000"/>
          <w:szCs w:val="24"/>
        </w:rPr>
        <w:t>English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159E69B3" w14:textId="17FB6838" w:rsidR="00AF009D" w:rsidRPr="007E4ACD" w:rsidRDefault="00035E67" w:rsidP="00035E67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  <w:r w:rsidR="00AF009D">
        <w:rPr>
          <w:rFonts w:ascii="Arial" w:hAnsi="Arial" w:cs="Arial"/>
          <w:b/>
          <w:bCs/>
          <w:szCs w:val="24"/>
        </w:rPr>
        <w:t xml:space="preserve"> </w:t>
      </w:r>
    </w:p>
    <w:p w14:paraId="48F2D768" w14:textId="77777777" w:rsidR="008F007B" w:rsidRPr="00283FD3" w:rsidRDefault="008F00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36FA6B51" w14:textId="77777777" w:rsidR="00035E67" w:rsidRDefault="00035E67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n-US"/>
        </w:rPr>
      </w:pPr>
    </w:p>
    <w:p w14:paraId="48BF6851" w14:textId="77777777" w:rsidR="00035E67" w:rsidRDefault="00035E67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n-US"/>
        </w:rPr>
      </w:pPr>
    </w:p>
    <w:p w14:paraId="30CC1C3A" w14:textId="77777777" w:rsidR="00035E67" w:rsidRDefault="00035E67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n-US"/>
        </w:rPr>
      </w:pPr>
    </w:p>
    <w:p w14:paraId="1C2CB8F6" w14:textId="77777777" w:rsidR="00035E67" w:rsidRDefault="00035E67" w:rsidP="00035E67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FF3D4EC" w14:textId="597C99FF" w:rsidR="00035E67" w:rsidRPr="00E970D8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Resumo: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083C3B0D" w14:textId="77777777" w:rsidR="00035E67" w:rsidRPr="00E970D8" w:rsidRDefault="00035E67" w:rsidP="00035E67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9B228FC" w14:textId="77777777" w:rsidR="00035E67" w:rsidRPr="00E970D8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12DAF50F" w14:textId="77777777" w:rsidR="00035E67" w:rsidRPr="00E970D8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74F80C0D" w14:textId="77777777" w:rsidR="00035E67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6AF33320" w14:textId="77777777" w:rsidR="00035E67" w:rsidRPr="00514781" w:rsidRDefault="00035E67" w:rsidP="00035E67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EFD3BC1" w14:textId="77777777" w:rsidR="00035E67" w:rsidRPr="00E970D8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Resumen:</w:t>
      </w:r>
      <w:r w:rsidRPr="00514781">
        <w:rPr>
          <w:rFonts w:ascii="Arial" w:hAnsi="Arial" w:cs="Arial"/>
          <w:color w:val="000000"/>
          <w:sz w:val="16"/>
          <w:szCs w:val="16"/>
        </w:rPr>
        <w:t xml:space="preserve">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23EA0899" w14:textId="77777777" w:rsidR="00035E67" w:rsidRPr="00514781" w:rsidRDefault="00035E67" w:rsidP="00035E67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45892DF" w14:textId="77777777" w:rsidR="00035E67" w:rsidRPr="00E970D8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 xml:space="preserve">Palabras clave: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3507652E" w14:textId="77777777" w:rsidR="00035E67" w:rsidRPr="00E970D8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77C16C53" w14:textId="77777777" w:rsidR="00035E67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5265AB74" w14:textId="77777777" w:rsidR="00035E67" w:rsidRPr="00514781" w:rsidRDefault="00035E67" w:rsidP="00035E67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16F725C" w14:textId="77777777" w:rsidR="00035E67" w:rsidRPr="00E970D8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 xml:space="preserve">Abstract: </w:t>
      </w:r>
      <w:r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4B82F881" w14:textId="77777777" w:rsidR="00035E67" w:rsidRPr="00514781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</w:p>
    <w:p w14:paraId="7A8458D5" w14:textId="77777777" w:rsidR="00035E67" w:rsidRPr="00E970D8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Keywords:</w:t>
      </w:r>
      <w:r w:rsidRPr="00514781">
        <w:rPr>
          <w:rFonts w:ascii="Arial" w:hAnsi="Arial" w:cs="Arial"/>
          <w:sz w:val="16"/>
          <w:szCs w:val="16"/>
        </w:rPr>
        <w:t xml:space="preserve">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4250D9C4" w14:textId="77777777" w:rsidR="00035E67" w:rsidRPr="00E970D8" w:rsidRDefault="00035E67" w:rsidP="00035E67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37817632" w14:textId="3DF9E607" w:rsidR="007E4ACD" w:rsidRPr="00035E67" w:rsidRDefault="007E4AC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</w:rPr>
      </w:pPr>
      <w:r w:rsidRPr="00035E67">
        <w:rPr>
          <w:rFonts w:ascii="Arial" w:hAnsi="Arial" w:cs="Arial"/>
          <w:b/>
          <w:bCs/>
          <w:sz w:val="16"/>
          <w:szCs w:val="16"/>
        </w:rPr>
        <w:tab/>
      </w:r>
    </w:p>
    <w:p w14:paraId="22032A2A" w14:textId="77777777" w:rsidR="003F40B2" w:rsidRDefault="003F40B2" w:rsidP="00C611B6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080E2A19" w14:textId="77777777" w:rsidR="00035E67" w:rsidRDefault="00035E67" w:rsidP="00C611B6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7FB29D69" w14:textId="77777777" w:rsidR="00035E67" w:rsidRDefault="00035E67" w:rsidP="00C611B6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5C3AD43A" w14:textId="77777777" w:rsidR="00035E67" w:rsidRPr="00035E67" w:rsidRDefault="00035E67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4AEE8235" w14:textId="77777777" w:rsidR="00035E67" w:rsidRPr="00AD4204" w:rsidRDefault="00035E67" w:rsidP="00035E67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Subtítulos</w:t>
      </w:r>
    </w:p>
    <w:p w14:paraId="3B061308" w14:textId="77777777" w:rsidR="00035E67" w:rsidRPr="00AD4204" w:rsidRDefault="00035E67" w:rsidP="00035E67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</w:p>
    <w:p w14:paraId="7314E355" w14:textId="3707B4DD" w:rsidR="00035E67" w:rsidRPr="002166E9" w:rsidRDefault="00035E67" w:rsidP="00035E67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2166E9">
        <w:rPr>
          <w:rFonts w:asciiTheme="minorBidi" w:hAnsiTheme="minorBidi" w:cstheme="minorBidi"/>
          <w:color w:val="000000"/>
          <w:sz w:val="19"/>
          <w:szCs w:val="19"/>
        </w:rPr>
        <w:t>Os subtítulos não devem ser numerados e devem estar alinhados à esquerda, sem recuo em relação à margem da página. Devem ser formatados com fonte Arial, tamanho 9,5, em negrito, e com espaçamento de 1,5 entre o subtítulo e o corpo do texto.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</w:p>
    <w:p w14:paraId="03623463" w14:textId="77777777" w:rsidR="00035E67" w:rsidRPr="00AD4204" w:rsidRDefault="00035E67" w:rsidP="00035E67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  <w:r w:rsidRPr="009F58DC">
        <w:rPr>
          <w:rFonts w:ascii="Arial" w:hAnsi="Arial" w:cs="Arial"/>
          <w:b/>
          <w:bCs/>
          <w:sz w:val="19"/>
          <w:szCs w:val="19"/>
        </w:rPr>
        <w:lastRenderedPageBreak/>
        <w:t>Corpo do texto</w:t>
      </w:r>
    </w:p>
    <w:p w14:paraId="69805ADB" w14:textId="77777777" w:rsidR="00035E67" w:rsidRPr="00AD4204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7C2A79CB" w14:textId="77777777" w:rsidR="00035E67" w:rsidRPr="007413FB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A primeira linha de cada parágrafo deve ter um recuo de 1,5 cm em relação à margem da página. O texto deve estar alinhado à esquerda, com espaçamento entre linhas de 1,5 e fonte Arial, tamanho 9,5. O espaçamento entre parágrafos deve ser igual ao espaçamento entre as linhas do texto.</w:t>
      </w:r>
    </w:p>
    <w:p w14:paraId="048F52B7" w14:textId="77777777" w:rsidR="00035E67" w:rsidRPr="00AD4204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sz w:val="19"/>
          <w:szCs w:val="19"/>
        </w:rPr>
      </w:pPr>
    </w:p>
    <w:p w14:paraId="0964F49A" w14:textId="77777777" w:rsidR="00035E67" w:rsidRPr="007413FB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7413FB">
        <w:rPr>
          <w:rFonts w:ascii="Arial" w:hAnsi="Arial" w:cs="Arial"/>
          <w:b/>
          <w:bCs/>
          <w:color w:val="000000"/>
          <w:sz w:val="19"/>
          <w:szCs w:val="19"/>
        </w:rPr>
        <w:t>Títulos de obras (filmes, outras produções audiovisuais, livros etc.)</w:t>
      </w:r>
    </w:p>
    <w:p w14:paraId="01085B51" w14:textId="77777777" w:rsidR="00035E67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38A3DBB6" w14:textId="77777777" w:rsidR="00035E67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Use letra maiúscula apenas na primeira palavra. Ao mencion</w:t>
      </w:r>
      <w:r>
        <w:rPr>
          <w:rFonts w:ascii="Arial" w:hAnsi="Arial" w:cs="Arial"/>
          <w:color w:val="000000"/>
          <w:sz w:val="19"/>
          <w:szCs w:val="19"/>
        </w:rPr>
        <w:t>ar títulos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no corpo do texto destaque-os em itálico. Exemplos: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>Os homens de barro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>(2011), de Ariano Suassuna;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 xml:space="preserve">Dona Flor e seus dois maridos 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(Bruno Barreto, 1976). </w:t>
      </w:r>
    </w:p>
    <w:p w14:paraId="0130B22F" w14:textId="77777777" w:rsidR="00035E67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44306494" w14:textId="77777777" w:rsidR="00035E67" w:rsidRPr="007413FB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Palavras em i</w:t>
      </w:r>
      <w:r w:rsidRPr="007413FB">
        <w:rPr>
          <w:rFonts w:ascii="Arial" w:hAnsi="Arial" w:cs="Arial"/>
          <w:b/>
          <w:bCs/>
          <w:color w:val="000000"/>
          <w:sz w:val="19"/>
          <w:szCs w:val="19"/>
        </w:rPr>
        <w:t xml:space="preserve">tálico </w:t>
      </w:r>
    </w:p>
    <w:p w14:paraId="0F8F61C1" w14:textId="77777777" w:rsidR="00035E67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0AA5DBD8" w14:textId="77777777" w:rsidR="00035E67" w:rsidRPr="007413FB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Recomenda-se o uso de itálico para palavras estrangeiras e neologismos.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Não utilize sublinhado ou negrito para destacar palavras </w:t>
      </w:r>
      <w:r>
        <w:rPr>
          <w:rFonts w:ascii="Arial" w:hAnsi="Arial" w:cs="Arial"/>
          <w:color w:val="000000"/>
          <w:sz w:val="19"/>
          <w:szCs w:val="19"/>
        </w:rPr>
        <w:t>ao longo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do texto.</w:t>
      </w:r>
    </w:p>
    <w:p w14:paraId="17EF9FD3" w14:textId="77777777" w:rsidR="00035E67" w:rsidRPr="00AD4204" w:rsidRDefault="00035E67" w:rsidP="00035E67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ED31786" w14:textId="77777777" w:rsidR="00035E67" w:rsidRPr="00E76478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b/>
          <w:bCs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b/>
          <w:bCs/>
          <w:color w:val="000000"/>
          <w:sz w:val="19"/>
          <w:szCs w:val="19"/>
        </w:rPr>
        <w:t>Notas de rodapé</w:t>
      </w:r>
    </w:p>
    <w:p w14:paraId="633A6085" w14:textId="77777777" w:rsidR="00035E67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5195BD49" w14:textId="77777777" w:rsidR="00035E67" w:rsidRPr="00E76478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As notas de rodapé devem ser formatadas sem recuo na primeira linha do parágrafo, com fonte Arial, tamanho 8, alinhamento justificado e espaçamento entre linhas simples. Links de sites e referências bibliográficas completas devem ser listados exclusivamente na seção "Referências", ao final do artigo.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Style w:val="Forte"/>
          <w:rFonts w:ascii="Arial" w:hAnsi="Arial" w:cs="Arial"/>
          <w:color w:val="000000"/>
          <w:sz w:val="19"/>
          <w:szCs w:val="19"/>
        </w:rPr>
        <w:t>Observação: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Fonts w:ascii="Arial" w:hAnsi="Arial" w:cs="Arial"/>
          <w:color w:val="000000"/>
          <w:sz w:val="19"/>
          <w:szCs w:val="19"/>
        </w:rPr>
        <w:t>Não utilize notas ao final do texto.</w:t>
      </w:r>
    </w:p>
    <w:p w14:paraId="788B73BB" w14:textId="77777777" w:rsidR="00035E67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8E3C173" w14:textId="77777777" w:rsidR="00035E67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4811DA2" w14:textId="77777777" w:rsidR="00035E67" w:rsidRPr="00E76478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76478">
        <w:rPr>
          <w:rFonts w:ascii="Arial" w:hAnsi="Arial" w:cs="Arial"/>
          <w:b/>
          <w:bCs/>
          <w:sz w:val="19"/>
          <w:szCs w:val="19"/>
        </w:rPr>
        <w:t xml:space="preserve">Citações </w:t>
      </w:r>
    </w:p>
    <w:p w14:paraId="185ACD49" w14:textId="77777777" w:rsidR="00035E67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6E821F8A" w14:textId="77777777" w:rsidR="00035E67" w:rsidRDefault="00035E67" w:rsidP="00035E6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As citações diretas devem ser acompanhadas da referência conforme a atualização da </w:t>
      </w:r>
      <w:hyperlink r:id="rId8" w:history="1"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ABNT NBR 10520: 2023</w:t>
        </w:r>
      </w:hyperlink>
      <w:r w:rsidRPr="00E76478">
        <w:rPr>
          <w:rFonts w:asciiTheme="minorBidi" w:hAnsiTheme="minorBidi" w:cstheme="minorBidi"/>
          <w:color w:val="000000"/>
          <w:sz w:val="19"/>
          <w:szCs w:val="19"/>
        </w:rPr>
        <w:t>, seguindo os exemplos: (Autor, ano, p.) ou Nome do autor (ano, p.).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As citações indiretas devem estar no formato Nome do autor (ano) ou (Autor, ano).</w:t>
      </w:r>
    </w:p>
    <w:p w14:paraId="1100EFEA" w14:textId="77777777" w:rsidR="00035E67" w:rsidRDefault="00035E67" w:rsidP="00035E6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Bidi" w:hAnsiTheme="minorBidi" w:cstheme="minorBidi"/>
          <w:color w:val="000000"/>
          <w:sz w:val="19"/>
          <w:szCs w:val="19"/>
        </w:rPr>
      </w:pPr>
    </w:p>
    <w:p w14:paraId="6C00A45E" w14:textId="77777777" w:rsidR="00035E67" w:rsidRPr="006679A5" w:rsidRDefault="00035E67" w:rsidP="00035E6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>Ao citar filmes ou outras obras audiovisuais, utilize o formato: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(ano) ou (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, ano). Para análises de trechos específicos de filmes ou outras obras audiovisuais, indique o tempo do fragmento seguindo os exemplos: (entre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lastRenderedPageBreak/>
        <w:t>09min50s e 10min30s) ou (entre 1h50min e 1h52min).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Todos os filmes ou demais obras audiovisuais devem constar na seção Referências ao final do artigo. </w:t>
      </w:r>
    </w:p>
    <w:p w14:paraId="6FAEAB79" w14:textId="77777777" w:rsidR="00035E67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1AF52E6E" w14:textId="77777777" w:rsidR="00035E67" w:rsidRPr="00E76478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Citações com até quatro linhas devem ser destacadas com “aspas” e integradas ao parágrafo no corpo do texto. Para citações dentro de citações, utilize ‘apóstrofos’. Citações com mais de quatro linhas devem ser apresentadas em um parágrafo separado, com recuo de 4 cm em relação à margem, fonte Arial tamanho 9,5 e espaçamento de 1,5, seguindo o formato do texto principal.</w:t>
      </w:r>
    </w:p>
    <w:p w14:paraId="4B02F3F9" w14:textId="77777777" w:rsidR="00035E67" w:rsidRPr="00AD4204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4B567245" w14:textId="77777777" w:rsidR="00035E67" w:rsidRPr="00AD4204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Imagens</w:t>
      </w:r>
      <w:r>
        <w:rPr>
          <w:rFonts w:ascii="Arial" w:hAnsi="Arial" w:cs="Arial"/>
          <w:b/>
          <w:bCs/>
          <w:sz w:val="19"/>
          <w:szCs w:val="19"/>
        </w:rPr>
        <w:t xml:space="preserve"> (figuras,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tabelas e gráficos</w:t>
      </w:r>
      <w:r>
        <w:rPr>
          <w:rFonts w:ascii="Arial" w:hAnsi="Arial" w:cs="Arial"/>
          <w:b/>
          <w:bCs/>
          <w:sz w:val="19"/>
          <w:szCs w:val="19"/>
        </w:rPr>
        <w:t>)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4E6AA099" w14:textId="77777777" w:rsidR="00035E67" w:rsidRPr="00AD4204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6B9FFE1F" w14:textId="77777777" w:rsidR="00035E67" w:rsidRPr="006679A5" w:rsidRDefault="00035E67" w:rsidP="00035E67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679A5">
        <w:rPr>
          <w:rFonts w:ascii="Arial" w:hAnsi="Arial" w:cs="Arial"/>
          <w:color w:val="000000"/>
          <w:sz w:val="19"/>
          <w:szCs w:val="19"/>
        </w:rPr>
        <w:t>As imagens (figuras, tabelas e gráficos) devem estar numeradas e acompanhadas de legendas e fontes consultadas. Devem ser separadas do corpo do texto por dois espaços acima e abaixo, posicionadas dentro das margens da página e centralizadas. As legendas e as fontes devem ser inseridas logo abaixo da imagem, centralizadas, em fonte Arial, tamanho 8, com espaçamento simples. Veja os exemplos a seguir:</w:t>
      </w:r>
    </w:p>
    <w:p w14:paraId="73E4E4B8" w14:textId="77777777" w:rsidR="00035E67" w:rsidRPr="00AD4204" w:rsidRDefault="00035E67" w:rsidP="00035E67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2F27519E" w14:textId="77777777" w:rsidR="00035E67" w:rsidRPr="00AD4204" w:rsidRDefault="00035E67" w:rsidP="00035E67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212567F9" wp14:editId="331277A0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2EE19" w14:textId="77777777" w:rsidR="00035E67" w:rsidRDefault="00035E67" w:rsidP="00035E67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1: </w:t>
      </w:r>
      <w:r w:rsidRPr="00AD4204">
        <w:rPr>
          <w:rFonts w:ascii="Arial" w:hAnsi="Arial" w:cs="Arial"/>
          <w:sz w:val="16"/>
          <w:szCs w:val="16"/>
        </w:rPr>
        <w:t xml:space="preserve">Ícone Rebeca. Fonte: Site da revista. </w:t>
      </w:r>
    </w:p>
    <w:p w14:paraId="355D0AFF" w14:textId="1B5B7C70" w:rsidR="00035E67" w:rsidRDefault="00035E67" w:rsidP="00035E67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603DD1A9" w14:textId="77777777" w:rsidR="00035E67" w:rsidRPr="002166E9" w:rsidRDefault="00035E67" w:rsidP="00035E67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5E24E46F" w14:textId="77777777" w:rsidR="00035E67" w:rsidRPr="00AD4204" w:rsidRDefault="00035E67" w:rsidP="00035E67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D4204">
        <w:rPr>
          <w:noProof/>
        </w:rPr>
        <w:lastRenderedPageBreak/>
        <w:drawing>
          <wp:inline distT="0" distB="0" distL="0" distR="0" wp14:anchorId="6684097E" wp14:editId="726D14D7">
            <wp:extent cx="2933776" cy="2182618"/>
            <wp:effectExtent l="0" t="0" r="0" b="8255"/>
            <wp:docPr id="1191091586" name="Imagem 2" descr="rebecc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cca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0" cy="21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C6EBC" w14:textId="77777777" w:rsidR="00035E67" w:rsidRPr="00AD4204" w:rsidRDefault="00035E67" w:rsidP="00035E67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2: </w:t>
      </w:r>
      <w:r w:rsidRPr="00AD4204">
        <w:rPr>
          <w:rFonts w:ascii="Arial" w:hAnsi="Arial" w:cs="Arial"/>
          <w:sz w:val="16"/>
          <w:szCs w:val="16"/>
        </w:rPr>
        <w:t xml:space="preserve">Luzes e sombras do amanhecer. Fonte: Captura do filme </w:t>
      </w:r>
      <w:r w:rsidRPr="00AD4204">
        <w:rPr>
          <w:rFonts w:ascii="Arial" w:hAnsi="Arial" w:cs="Arial"/>
          <w:i/>
          <w:iCs/>
          <w:sz w:val="16"/>
          <w:szCs w:val="16"/>
        </w:rPr>
        <w:t>Rebecca</w:t>
      </w:r>
      <w:r w:rsidRPr="00AD4204">
        <w:rPr>
          <w:rFonts w:ascii="Arial" w:hAnsi="Arial" w:cs="Arial"/>
          <w:sz w:val="16"/>
          <w:szCs w:val="16"/>
        </w:rPr>
        <w:t xml:space="preserve"> (Alfred Hitchcock, 1940).</w:t>
      </w:r>
    </w:p>
    <w:p w14:paraId="1D10F82B" w14:textId="77777777" w:rsidR="00035E67" w:rsidRDefault="00035E67" w:rsidP="00035E6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F0D433E" w14:textId="77777777" w:rsidR="00035E67" w:rsidRDefault="00035E67" w:rsidP="00035E6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AD96F27" w14:textId="77777777" w:rsidR="00035E67" w:rsidRPr="00A67C1C" w:rsidRDefault="00035E67" w:rsidP="00035E6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 legenda deve conter </w:t>
      </w:r>
      <w:r>
        <w:rPr>
          <w:rFonts w:ascii="Arial" w:hAnsi="Arial" w:cs="Arial"/>
          <w:color w:val="000000"/>
          <w:sz w:val="19"/>
          <w:szCs w:val="19"/>
        </w:rPr>
        <w:t>uma breve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descrição da imagem, enquanto a “Fonte” deve indicar a origem do material de pesquisa. Exemplos:</w:t>
      </w:r>
      <w:r w:rsidRPr="00A67C1C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Fonte: Capturas do filme [...]</w:t>
      </w:r>
      <w:r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 xml:space="preserve">, Fonte: 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Reprodução do site [...]</w:t>
      </w:r>
      <w:r w:rsidRPr="00A67C1C">
        <w:rPr>
          <w:rFonts w:ascii="Arial" w:hAnsi="Arial" w:cs="Arial"/>
          <w:i/>
          <w:iCs/>
          <w:color w:val="000000"/>
          <w:sz w:val="19"/>
          <w:szCs w:val="19"/>
        </w:rPr>
        <w:t>.</w:t>
      </w:r>
    </w:p>
    <w:p w14:paraId="7289E589" w14:textId="77777777" w:rsidR="00035E67" w:rsidRDefault="00035E67" w:rsidP="00035E6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2F37A5B7" w14:textId="77777777" w:rsidR="00035E67" w:rsidRDefault="00035E67" w:rsidP="00035E6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>As imagens</w:t>
      </w:r>
      <w:r>
        <w:rPr>
          <w:rFonts w:ascii="Arial" w:hAnsi="Arial" w:cs="Arial"/>
          <w:color w:val="000000"/>
          <w:sz w:val="19"/>
          <w:szCs w:val="19"/>
        </w:rPr>
        <w:t xml:space="preserve"> analisadas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deve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ser referenciada</w:t>
      </w:r>
      <w:r>
        <w:rPr>
          <w:rFonts w:ascii="Arial" w:hAnsi="Arial" w:cs="Arial"/>
          <w:color w:val="000000"/>
          <w:sz w:val="19"/>
          <w:szCs w:val="19"/>
        </w:rPr>
        <w:t>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ao longo do artigo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utilizando parênteses, </w:t>
      </w:r>
      <w:r>
        <w:rPr>
          <w:rFonts w:ascii="Arial" w:hAnsi="Arial" w:cs="Arial"/>
          <w:color w:val="000000"/>
          <w:sz w:val="19"/>
          <w:szCs w:val="19"/>
        </w:rPr>
        <w:t xml:space="preserve">por exemplo 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(Figura 1). </w:t>
      </w:r>
    </w:p>
    <w:p w14:paraId="04DD3B5F" w14:textId="77777777" w:rsidR="00035E67" w:rsidRDefault="00035E67" w:rsidP="00035E6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363B4F7A" w14:textId="77777777" w:rsidR="00035E67" w:rsidRPr="00A67C1C" w:rsidRDefault="00035E67" w:rsidP="00035E67">
      <w:pPr>
        <w:tabs>
          <w:tab w:val="left" w:pos="709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Além de incluir as imagens no corpo do texto para avaliação, é necessário enviar cada arquivo separadamente, devidamente identificado com sua numeração e legenda, em resolução mínima de 300 </w:t>
      </w:r>
      <w:proofErr w:type="spellStart"/>
      <w:r w:rsidRPr="00A67C1C">
        <w:rPr>
          <w:rFonts w:ascii="Arial" w:hAnsi="Arial" w:cs="Arial"/>
          <w:color w:val="000000"/>
          <w:sz w:val="19"/>
          <w:szCs w:val="19"/>
        </w:rPr>
        <w:t>dpi</w:t>
      </w:r>
      <w:proofErr w:type="spellEnd"/>
      <w:r w:rsidRPr="00A67C1C">
        <w:rPr>
          <w:rFonts w:ascii="Arial" w:hAnsi="Arial" w:cs="Arial"/>
          <w:color w:val="000000"/>
          <w:sz w:val="19"/>
          <w:szCs w:val="19"/>
        </w:rPr>
        <w:t>, como material complementar ao processo de submissão.</w:t>
      </w:r>
    </w:p>
    <w:p w14:paraId="1C64DC5B" w14:textId="77777777" w:rsidR="00035E67" w:rsidRDefault="00035E67" w:rsidP="00035E67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64664B26" w14:textId="77777777" w:rsidR="00035E67" w:rsidRPr="00AD4204" w:rsidRDefault="00035E67" w:rsidP="00035E67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435DE492" w14:textId="77777777" w:rsidR="00035E67" w:rsidRPr="00AD4204" w:rsidRDefault="00035E67" w:rsidP="00035E67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Referências</w:t>
      </w:r>
      <w:r w:rsidRPr="00AD4204">
        <w:rPr>
          <w:rFonts w:ascii="Arial" w:hAnsi="Arial" w:cs="Arial"/>
          <w:b/>
          <w:bCs/>
          <w:sz w:val="19"/>
          <w:szCs w:val="19"/>
        </w:rPr>
        <w:tab/>
      </w:r>
    </w:p>
    <w:p w14:paraId="041680DF" w14:textId="77777777" w:rsidR="00035E67" w:rsidRPr="00AD4204" w:rsidRDefault="00035E67" w:rsidP="00035E67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</w:rPr>
      </w:pPr>
    </w:p>
    <w:p w14:paraId="6E5A9797" w14:textId="77777777" w:rsidR="00035E67" w:rsidRDefault="00035E67" w:rsidP="00035E67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As referências devem estar redigidas em ordem alfabética, alinhamento justificado, fonte Arial corpo 9,5, espaçamento </w:t>
      </w:r>
      <w:bookmarkStart w:id="0" w:name="_Hlk169699023"/>
      <w:r w:rsidRPr="00AD4204">
        <w:rPr>
          <w:rFonts w:ascii="Arial" w:hAnsi="Arial" w:cs="Arial"/>
          <w:sz w:val="19"/>
          <w:szCs w:val="19"/>
        </w:rPr>
        <w:t>entre linhas</w:t>
      </w:r>
      <w:bookmarkEnd w:id="0"/>
      <w:r w:rsidRPr="00AD4204">
        <w:rPr>
          <w:rFonts w:ascii="Arial" w:hAnsi="Arial" w:cs="Arial"/>
          <w:sz w:val="19"/>
          <w:szCs w:val="19"/>
        </w:rPr>
        <w:t xml:space="preserve"> simples, um espaço entre cada referência, seguindo as normas da </w:t>
      </w:r>
      <w:hyperlink r:id="rId11" w:history="1">
        <w:r w:rsidRPr="0001080F">
          <w:rPr>
            <w:rStyle w:val="Hyperlink"/>
            <w:rFonts w:ascii="Arial" w:hAnsi="Arial" w:cs="Arial"/>
            <w:sz w:val="19"/>
            <w:szCs w:val="19"/>
          </w:rPr>
          <w:t xml:space="preserve">ABNT </w:t>
        </w:r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NBR 10520: 2023</w:t>
        </w:r>
        <w:r w:rsidRPr="0001080F">
          <w:rPr>
            <w:rStyle w:val="Hyperlink"/>
            <w:rFonts w:ascii="Arial" w:hAnsi="Arial" w:cs="Arial"/>
            <w:sz w:val="19"/>
            <w:szCs w:val="19"/>
          </w:rPr>
          <w:t>.</w:t>
        </w:r>
      </w:hyperlink>
      <w:r w:rsidRPr="00AD4204">
        <w:rPr>
          <w:rFonts w:ascii="Arial" w:hAnsi="Arial" w:cs="Arial"/>
          <w:sz w:val="19"/>
          <w:szCs w:val="19"/>
        </w:rPr>
        <w:t xml:space="preserve"> Para títulos usar o destaque em </w:t>
      </w:r>
      <w:r w:rsidRPr="00AD4204">
        <w:rPr>
          <w:rFonts w:ascii="Arial" w:hAnsi="Arial" w:cs="Arial"/>
          <w:b/>
          <w:bCs/>
          <w:sz w:val="19"/>
          <w:szCs w:val="19"/>
        </w:rPr>
        <w:t>negrito</w:t>
      </w:r>
      <w:r w:rsidRPr="00AD4204">
        <w:rPr>
          <w:rFonts w:ascii="Arial" w:hAnsi="Arial" w:cs="Arial"/>
          <w:sz w:val="19"/>
          <w:szCs w:val="19"/>
        </w:rPr>
        <w:t>.</w:t>
      </w:r>
    </w:p>
    <w:p w14:paraId="24767EFB" w14:textId="77777777" w:rsidR="00035E67" w:rsidRDefault="00035E67" w:rsidP="00035E67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0F23813" w14:textId="77777777" w:rsidR="00035E67" w:rsidRDefault="00035E67" w:rsidP="00035E67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455E62A2" w14:textId="77777777" w:rsidR="00035E67" w:rsidRDefault="00035E67" w:rsidP="00035E67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75E2964" w14:textId="77777777" w:rsidR="00035E67" w:rsidRPr="00AD4204" w:rsidRDefault="00035E67" w:rsidP="00035E67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26697CE" w14:textId="77777777" w:rsidR="00035E67" w:rsidRPr="00AD4204" w:rsidRDefault="00035E67" w:rsidP="00035E6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Livro</w:t>
      </w:r>
    </w:p>
    <w:p w14:paraId="04DA6F57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</w:t>
      </w:r>
      <w:r>
        <w:rPr>
          <w:rFonts w:ascii="Arial" w:hAnsi="Arial" w:cs="Arial"/>
          <w:sz w:val="19"/>
          <w:szCs w:val="19"/>
        </w:rPr>
        <w:t xml:space="preserve">; </w:t>
      </w:r>
      <w:r w:rsidRPr="00AD4204">
        <w:rPr>
          <w:rFonts w:ascii="Arial" w:hAnsi="Arial" w:cs="Arial"/>
          <w:sz w:val="19"/>
          <w:szCs w:val="19"/>
        </w:rPr>
        <w:t>SOBRENOME, Prenome do autor 2</w:t>
      </w:r>
      <w:r>
        <w:rPr>
          <w:rFonts w:ascii="Arial" w:hAnsi="Arial" w:cs="Arial"/>
          <w:sz w:val="19"/>
          <w:szCs w:val="19"/>
        </w:rPr>
        <w:t xml:space="preserve"> (se houver)</w:t>
      </w:r>
      <w:r w:rsidRPr="00AD4204">
        <w:rPr>
          <w:rFonts w:ascii="Arial" w:hAnsi="Arial" w:cs="Arial"/>
          <w:sz w:val="19"/>
          <w:szCs w:val="19"/>
        </w:rPr>
        <w:t xml:space="preserve">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>dição. Cidade de publicação: editora, ano.</w:t>
      </w:r>
    </w:p>
    <w:p w14:paraId="4AEE043E" w14:textId="77777777" w:rsidR="00035E67" w:rsidRPr="001F6E1D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[Mais de 4 autores]</w:t>
      </w:r>
    </w:p>
    <w:p w14:paraId="28259BBC" w14:textId="77777777" w:rsidR="00035E67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1. </w:t>
      </w:r>
      <w:r w:rsidRPr="00AD4204">
        <w:rPr>
          <w:rFonts w:ascii="Arial" w:hAnsi="Arial" w:cs="Arial"/>
          <w:i/>
          <w:iCs/>
          <w:sz w:val="19"/>
          <w:szCs w:val="19"/>
        </w:rPr>
        <w:t xml:space="preserve">et al.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 xml:space="preserve">dição. Cidade de publicação: editora, ano. </w:t>
      </w:r>
    </w:p>
    <w:p w14:paraId="45D453A3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b/>
          <w:bCs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>Capítulo de livro – autorias diferentes</w:t>
      </w:r>
      <w:r w:rsidRPr="001F6E1D">
        <w:rPr>
          <w:rFonts w:ascii="Arial" w:hAnsi="Arial" w:cs="Arial"/>
          <w:sz w:val="19"/>
          <w:szCs w:val="19"/>
        </w:rPr>
        <w:t>]</w:t>
      </w:r>
    </w:p>
    <w:p w14:paraId="7D9973F8" w14:textId="77777777" w:rsidR="00035E67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capítulo. Título do capítulo.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 SOBRENOME, Prenome do organizador ou editor do livro (org.) ou (ed.). </w:t>
      </w:r>
      <w:r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Pr="00AD4204">
        <w:rPr>
          <w:rFonts w:ascii="Arial" w:hAnsi="Arial" w:cs="Arial"/>
          <w:sz w:val="19"/>
          <w:szCs w:val="19"/>
        </w:rPr>
        <w:t xml:space="preserve"> subtítulo (se houver). </w:t>
      </w:r>
      <w:r>
        <w:rPr>
          <w:rFonts w:ascii="Arial" w:hAnsi="Arial" w:cs="Arial"/>
          <w:sz w:val="19"/>
          <w:szCs w:val="19"/>
        </w:rPr>
        <w:t>Número da e</w:t>
      </w:r>
      <w:r w:rsidRPr="00AD4204">
        <w:rPr>
          <w:rFonts w:ascii="Arial" w:hAnsi="Arial" w:cs="Arial"/>
          <w:sz w:val="19"/>
          <w:szCs w:val="19"/>
        </w:rPr>
        <w:t>dição. Cidade de publicação: editora, data. v. (volume</w:t>
      </w:r>
      <w:r>
        <w:rPr>
          <w:rFonts w:ascii="Arial" w:hAnsi="Arial" w:cs="Arial"/>
          <w:sz w:val="19"/>
          <w:szCs w:val="19"/>
        </w:rPr>
        <w:t xml:space="preserve"> – se houver</w:t>
      </w:r>
      <w:r w:rsidRPr="00AD4204">
        <w:rPr>
          <w:rFonts w:ascii="Arial" w:hAnsi="Arial" w:cs="Arial"/>
          <w:sz w:val="19"/>
          <w:szCs w:val="19"/>
        </w:rPr>
        <w:t xml:space="preserve">) p. (página inicial – página final). </w:t>
      </w:r>
    </w:p>
    <w:p w14:paraId="0302F68C" w14:textId="77777777" w:rsidR="00035E67" w:rsidRPr="001F6E1D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>Capítulo de livro de mesma autoria do livro completo]</w:t>
      </w:r>
    </w:p>
    <w:p w14:paraId="23B8F94E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0A40F1C5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7887C12B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MBEMBE, Achille. O pequeno segredo.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______. </w:t>
      </w:r>
      <w:r w:rsidRPr="00AD4204">
        <w:rPr>
          <w:rFonts w:ascii="Arial" w:hAnsi="Arial" w:cs="Arial"/>
          <w:b/>
          <w:bCs/>
          <w:sz w:val="19"/>
          <w:szCs w:val="19"/>
        </w:rPr>
        <w:t>Crítica da razão negra</w:t>
      </w:r>
      <w:r w:rsidRPr="00AD4204">
        <w:rPr>
          <w:rFonts w:ascii="Arial" w:hAnsi="Arial" w:cs="Arial"/>
          <w:sz w:val="19"/>
          <w:szCs w:val="19"/>
        </w:rPr>
        <w:t>. São Paulo: n-1 edições, 2018. p. 185-227.</w:t>
      </w:r>
    </w:p>
    <w:p w14:paraId="0B0A8E14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EF947B2" w14:textId="77777777" w:rsidR="00035E67" w:rsidRPr="00AD4204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C403482" w14:textId="77777777" w:rsidR="00035E67" w:rsidRPr="00AD4204" w:rsidRDefault="00035E67" w:rsidP="00035E6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Artigo de periódico e/ou jornal</w:t>
      </w:r>
    </w:p>
    <w:p w14:paraId="362B2596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04DB479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0115CA6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autor. Título do artigo: subtítulo (se houver). 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Título do periódico: </w:t>
      </w:r>
      <w:r w:rsidRPr="00AD4204">
        <w:rPr>
          <w:rFonts w:ascii="Arial" w:hAnsi="Arial" w:cs="Arial"/>
          <w:sz w:val="19"/>
          <w:szCs w:val="19"/>
        </w:rPr>
        <w:t>subtítulo</w:t>
      </w:r>
      <w:r>
        <w:rPr>
          <w:rFonts w:ascii="Arial" w:hAnsi="Arial" w:cs="Arial"/>
          <w:sz w:val="19"/>
          <w:szCs w:val="19"/>
        </w:rPr>
        <w:t xml:space="preserve"> do periódico</w:t>
      </w:r>
      <w:r w:rsidRPr="00AD4204">
        <w:rPr>
          <w:rFonts w:ascii="Arial" w:hAnsi="Arial" w:cs="Arial"/>
          <w:sz w:val="19"/>
          <w:szCs w:val="19"/>
        </w:rPr>
        <w:t xml:space="preserve"> (se houver), cidade de publicação (se houver), v. (volume), n. (número), p. (página inicial – página final), mês e ano. Disponível em:</w:t>
      </w:r>
      <w:r>
        <w:rPr>
          <w:rFonts w:ascii="Arial" w:hAnsi="Arial" w:cs="Arial"/>
          <w:sz w:val="19"/>
          <w:szCs w:val="19"/>
        </w:rPr>
        <w:t xml:space="preserve"> (se disponível, incluir preferencialmente o link DOI – </w:t>
      </w:r>
      <w:r w:rsidRPr="00E372D0">
        <w:rPr>
          <w:rStyle w:val="Forte"/>
          <w:rFonts w:asciiTheme="minorBidi" w:hAnsiTheme="minorBidi" w:cstheme="minorBidi"/>
          <w:color w:val="000000"/>
          <w:sz w:val="19"/>
          <w:szCs w:val="19"/>
        </w:rPr>
        <w:t xml:space="preserve">Digital </w:t>
      </w:r>
      <w:proofErr w:type="spellStart"/>
      <w:r w:rsidRPr="00E372D0">
        <w:rPr>
          <w:rStyle w:val="Forte"/>
          <w:rFonts w:asciiTheme="minorBidi" w:hAnsiTheme="minorBidi" w:cstheme="minorBidi"/>
          <w:color w:val="000000"/>
          <w:sz w:val="19"/>
          <w:szCs w:val="19"/>
        </w:rPr>
        <w:t>Object</w:t>
      </w:r>
      <w:proofErr w:type="spellEnd"/>
      <w:r w:rsidRPr="00E372D0">
        <w:rPr>
          <w:rStyle w:val="Forte"/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E372D0">
        <w:rPr>
          <w:rStyle w:val="Forte"/>
          <w:rFonts w:asciiTheme="minorBidi" w:hAnsiTheme="minorBidi" w:cstheme="minorBidi"/>
          <w:color w:val="000000"/>
          <w:sz w:val="19"/>
          <w:szCs w:val="19"/>
        </w:rPr>
        <w:t>Identifier</w:t>
      </w:r>
      <w:proofErr w:type="spellEnd"/>
      <w:r>
        <w:rPr>
          <w:rStyle w:val="Forte"/>
          <w:rFonts w:asciiTheme="minorBidi" w:hAnsiTheme="minorBidi" w:cstheme="minorBidi"/>
          <w:color w:val="000000"/>
          <w:sz w:val="19"/>
          <w:szCs w:val="19"/>
        </w:rPr>
        <w:t>).</w:t>
      </w:r>
      <w:r w:rsidRPr="00E372D0">
        <w:rPr>
          <w:rFonts w:asciiTheme="minorBidi" w:hAnsiTheme="minorBidi" w:cstheme="minorBidi"/>
          <w:b/>
          <w:bCs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 xml:space="preserve">Acesso em: </w:t>
      </w:r>
      <w:r>
        <w:rPr>
          <w:rFonts w:ascii="Arial" w:hAnsi="Arial" w:cs="Arial"/>
          <w:sz w:val="19"/>
          <w:szCs w:val="19"/>
        </w:rPr>
        <w:t>(dia/mês/ano</w:t>
      </w:r>
      <w:r w:rsidRPr="00AD4204">
        <w:rPr>
          <w:rFonts w:ascii="Arial" w:hAnsi="Arial" w:cs="Arial"/>
          <w:sz w:val="19"/>
          <w:szCs w:val="19"/>
        </w:rPr>
        <w:t xml:space="preserve">). </w:t>
      </w:r>
    </w:p>
    <w:p w14:paraId="251C2C37" w14:textId="77777777" w:rsidR="00035E67" w:rsidRDefault="00035E67" w:rsidP="00035E67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44D900A3" w14:textId="77777777" w:rsidR="00035E67" w:rsidRDefault="00035E67" w:rsidP="00035E67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  <w:r>
        <w:rPr>
          <w:rFonts w:ascii="Arial" w:hAnsi="Arial"/>
          <w:color w:val="auto"/>
          <w:sz w:val="19"/>
          <w:szCs w:val="19"/>
          <w:lang w:val="pt-BR"/>
        </w:rPr>
        <w:t xml:space="preserve">Exemplo: </w:t>
      </w:r>
    </w:p>
    <w:p w14:paraId="53FA5211" w14:textId="77777777" w:rsidR="00035E67" w:rsidRDefault="00035E67" w:rsidP="00035E67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452B42BF" w14:textId="77777777" w:rsidR="00035E67" w:rsidRPr="00AD4204" w:rsidRDefault="00035E67" w:rsidP="00035E67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PT"/>
        </w:rPr>
      </w:pP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VALLEJO, </w:t>
      </w:r>
      <w:proofErr w:type="spellStart"/>
      <w:r w:rsidRPr="00096152">
        <w:rPr>
          <w:rFonts w:ascii="Arial" w:hAnsi="Arial"/>
          <w:color w:val="auto"/>
          <w:sz w:val="19"/>
          <w:szCs w:val="19"/>
          <w:lang w:val="pt-BR"/>
        </w:rPr>
        <w:t>Aida</w:t>
      </w:r>
      <w:proofErr w:type="spellEnd"/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</w:t>
      </w:r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Festivales cinematográficos: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en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el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punto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de mira de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la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historiografía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fílmica, </w:t>
      </w:r>
      <w:proofErr w:type="spellStart"/>
      <w:r w:rsidRPr="00514781">
        <w:rPr>
          <w:rFonts w:ascii="Arial" w:hAnsi="Arial"/>
          <w:b/>
          <w:bCs/>
          <w:color w:val="auto"/>
          <w:sz w:val="19"/>
          <w:szCs w:val="19"/>
          <w:lang w:val="pt-BR"/>
        </w:rPr>
        <w:t>Secuencias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, Madri, n. 39, p. 13-42, primeiro semestre de 2014. </w:t>
      </w: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Disponível em: </w:t>
      </w:r>
      <w:hyperlink r:id="rId12" w:history="1">
        <w:r w:rsidRPr="00096152">
          <w:rPr>
            <w:rStyle w:val="Hyperlink"/>
            <w:rFonts w:ascii="Arial" w:hAnsi="Arial"/>
            <w:color w:val="auto"/>
            <w:sz w:val="19"/>
            <w:szCs w:val="19"/>
            <w:u w:val="none"/>
            <w:lang w:val="pt-BR"/>
          </w:rPr>
          <w:t>https://revistas.uam.es/secuencias/article/view/5838</w:t>
        </w:r>
      </w:hyperlink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Acesso em: 16 dez. 2024. </w:t>
      </w:r>
    </w:p>
    <w:p w14:paraId="27AC7ACC" w14:textId="77777777" w:rsidR="00035E67" w:rsidRPr="00AD4204" w:rsidRDefault="00035E67" w:rsidP="00035E67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Anais de Congresso</w:t>
      </w:r>
    </w:p>
    <w:p w14:paraId="1EEF9CAF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trabalho. Título do trabalho: subtítulo (se houver).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 Nome do evento, número, ano, local de realização. </w:t>
      </w:r>
      <w:r w:rsidRPr="00AD4204">
        <w:rPr>
          <w:rFonts w:ascii="Arial" w:hAnsi="Arial" w:cs="Arial"/>
          <w:b/>
          <w:bCs/>
          <w:sz w:val="19"/>
          <w:szCs w:val="19"/>
        </w:rPr>
        <w:t>Anais eletrônicos</w:t>
      </w:r>
      <w:r w:rsidRPr="00AD4204">
        <w:rPr>
          <w:rFonts w:ascii="Arial" w:hAnsi="Arial" w:cs="Arial"/>
          <w:sz w:val="19"/>
          <w:szCs w:val="19"/>
        </w:rPr>
        <w:t xml:space="preserve"> [...]. Cidade de publicação: editora (se houver), ano, p. (página inicial – página final do trabalho). Disponível em: (link da publicação). Acesso em: (data de acesso).</w:t>
      </w:r>
    </w:p>
    <w:p w14:paraId="695A9E5E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47A7036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D96CCF3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782FAF51" w14:textId="77777777" w:rsidR="00035E67" w:rsidRPr="00AD4204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8659F40" w14:textId="77777777" w:rsidR="00035E67" w:rsidRPr="00AD4204" w:rsidRDefault="00035E67" w:rsidP="00035E6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Entrevista</w:t>
      </w:r>
    </w:p>
    <w:p w14:paraId="4D9B3896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[Escrita]</w:t>
      </w:r>
    </w:p>
    <w:p w14:paraId="56D6A044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da pessoa entrevistada. </w:t>
      </w:r>
      <w:r w:rsidRPr="00AD4204">
        <w:rPr>
          <w:rFonts w:ascii="Arial" w:hAnsi="Arial" w:cs="Arial"/>
          <w:b/>
          <w:bCs/>
          <w:sz w:val="19"/>
          <w:szCs w:val="19"/>
        </w:rPr>
        <w:t>Título da entrevista</w:t>
      </w:r>
      <w:r w:rsidRPr="00AD4204">
        <w:rPr>
          <w:rFonts w:ascii="Arial" w:hAnsi="Arial" w:cs="Arial"/>
          <w:sz w:val="19"/>
          <w:szCs w:val="19"/>
        </w:rPr>
        <w:t>. [Entrevista concedida a] Nome do Entrevistador. Título da Revista, local de publicação, volume do exemplar, número do exemplar, p. (página inicial e final do artigo), mês, ano de publicação. Disponível em: (link da publicação). Acesso em: (data de acesso).</w:t>
      </w:r>
    </w:p>
    <w:p w14:paraId="02CF3F60" w14:textId="77777777" w:rsidR="00035E67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[Vídeo]</w:t>
      </w:r>
    </w:p>
    <w:p w14:paraId="63BF0437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3211909E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PAIVA, Samuel. O Road </w:t>
      </w:r>
      <w:proofErr w:type="spellStart"/>
      <w:r w:rsidRPr="00AD4204">
        <w:rPr>
          <w:rFonts w:ascii="Arial" w:hAnsi="Arial" w:cs="Arial"/>
          <w:sz w:val="19"/>
          <w:szCs w:val="19"/>
        </w:rPr>
        <w:t>Movie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no Brasil - Samuel Paiva. [Entrevista concedida a] Revista Significação. YouTube, 14 de dezembro de 2018, 8 min. Disponível em: https://www.youtube.com/watch?v=CbL-S3_LWeQ. Acesso em: 17 jun. 2024.</w:t>
      </w:r>
    </w:p>
    <w:p w14:paraId="66E5D7AF" w14:textId="77777777" w:rsidR="00035E67" w:rsidRPr="00AD4204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A90500F" w14:textId="77777777" w:rsidR="00035E67" w:rsidRPr="00AD4204" w:rsidRDefault="00035E67" w:rsidP="00035E67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Trabalho Acadêmico (Dissertação e Tese)</w:t>
      </w:r>
    </w:p>
    <w:p w14:paraId="2D5C101D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autor. Título do trabalho. Ano de submissão. Tese (Doutorado). Nome da instituição de ensino (Universidade), Local (Cidade), ano de submissão.</w:t>
      </w:r>
    </w:p>
    <w:p w14:paraId="3FE2F902" w14:textId="77777777" w:rsidR="00035E67" w:rsidRPr="00AD4204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1779EB7" w14:textId="77777777" w:rsidR="00035E67" w:rsidRPr="00AD4204" w:rsidRDefault="00035E67" w:rsidP="00035E67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Audiovisual</w:t>
      </w:r>
    </w:p>
    <w:p w14:paraId="651095EA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[Filme]</w:t>
      </w:r>
    </w:p>
    <w:p w14:paraId="48541E21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O TÍTULO da obra (primeira palavra e artigo em CAIXA ALTA). Direção: (nome e sobrenome). Produção (opcional – Produção ou outro elemento relevante para o artigo): (nome da Produtora ou pessoa). País: (país ou países), ano. Suporte em unidade física (se houver), Duração em min., sonoro [sonoro ou silencioso], colorido [colorido ou preto e branco]. </w:t>
      </w:r>
    </w:p>
    <w:p w14:paraId="5E14C169" w14:textId="77777777" w:rsidR="00035E67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Exemplos:</w:t>
      </w:r>
    </w:p>
    <w:p w14:paraId="5D4CC8C9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VOZES Distantes. Direção: Terence Davies.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Produção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: British Film Institute (BFI); Channel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Four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 Films; Zweites Deutsches Fernsehen (ZDF). </w:t>
      </w:r>
      <w:r w:rsidRPr="00AD4204">
        <w:rPr>
          <w:rFonts w:ascii="Arial" w:hAnsi="Arial" w:cs="Arial"/>
          <w:sz w:val="19"/>
          <w:szCs w:val="19"/>
        </w:rPr>
        <w:t>Reino Unido; Alemanha Ocidental, 1988. DVD, 84 min., sonoro, colorido.</w:t>
      </w:r>
    </w:p>
    <w:p w14:paraId="65BFB995" w14:textId="77777777" w:rsidR="00035E67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DONA Flor e seus dois maridos. Direção: Bruno Barreto. Roteiristas: Jorge Amado, Bruno Barreto e Eduardo Coutinho. Brasil, 1976. 110 min., sonoro, colorido.</w:t>
      </w:r>
    </w:p>
    <w:p w14:paraId="073F7EEC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[Vídeo na internet]</w:t>
      </w:r>
    </w:p>
    <w:p w14:paraId="29F4C587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O TÍTULO do vídeo (primeira palavra em CAIXA ALTA). YouTube (ou nome da plataforma). Publicado pelo canal (título do canal), data da postagem. Disponível em: (link do vídeo). Acesso em: (data de acesso).</w:t>
      </w:r>
    </w:p>
    <w:p w14:paraId="2E4AA2D0" w14:textId="77777777" w:rsidR="00035E67" w:rsidRDefault="00035E67" w:rsidP="00035E67">
      <w:pPr>
        <w:jc w:val="both"/>
        <w:rPr>
          <w:rFonts w:ascii="Arial" w:hAnsi="Arial" w:cs="Arial"/>
          <w:sz w:val="19"/>
          <w:szCs w:val="19"/>
        </w:rPr>
      </w:pPr>
      <w:bookmarkStart w:id="1" w:name="_Hlk185101098"/>
      <w:r>
        <w:rPr>
          <w:rFonts w:ascii="Arial" w:hAnsi="Arial" w:cs="Arial"/>
          <w:sz w:val="19"/>
          <w:szCs w:val="19"/>
        </w:rPr>
        <w:lastRenderedPageBreak/>
        <w:t xml:space="preserve">Exemplo: </w:t>
      </w:r>
    </w:p>
    <w:p w14:paraId="0054C614" w14:textId="77777777" w:rsidR="00035E67" w:rsidRDefault="00035E67" w:rsidP="00035E67">
      <w:pPr>
        <w:jc w:val="both"/>
        <w:rPr>
          <w:rFonts w:ascii="Arial" w:hAnsi="Arial" w:cs="Arial"/>
          <w:sz w:val="19"/>
          <w:szCs w:val="19"/>
        </w:rPr>
      </w:pPr>
    </w:p>
    <w:p w14:paraId="4F3FAFCD" w14:textId="77777777" w:rsidR="00035E67" w:rsidRPr="00AD4204" w:rsidRDefault="00035E67" w:rsidP="00035E67">
      <w:pPr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A EXTRAÇÃO de minérios (1970). YouTube. Publicado pelo canal: Arquivo Nacional, 22 de dezembro de 2017. 1 vídeo (8 min.). Disponível em: https://www.youtube.com/watch?v=211dUfwtPCY. Acesso em: 26 jul. 2024.</w:t>
      </w:r>
    </w:p>
    <w:bookmarkEnd w:id="1"/>
    <w:p w14:paraId="594830B3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[Série </w:t>
      </w:r>
      <w:r>
        <w:rPr>
          <w:rFonts w:ascii="Arial" w:hAnsi="Arial" w:cs="Arial"/>
          <w:sz w:val="19"/>
          <w:szCs w:val="19"/>
        </w:rPr>
        <w:t>–</w:t>
      </w:r>
      <w:r w:rsidRPr="00AD4204">
        <w:rPr>
          <w:rFonts w:ascii="Arial" w:hAnsi="Arial" w:cs="Arial"/>
          <w:sz w:val="19"/>
          <w:szCs w:val="19"/>
        </w:rPr>
        <w:t xml:space="preserve"> Completa</w:t>
      </w:r>
      <w:r>
        <w:rPr>
          <w:rFonts w:ascii="Arial" w:hAnsi="Arial" w:cs="Arial"/>
          <w:sz w:val="19"/>
          <w:szCs w:val="19"/>
        </w:rPr>
        <w:t>]</w:t>
      </w:r>
    </w:p>
    <w:p w14:paraId="41813A77" w14:textId="77777777" w:rsidR="00035E67" w:rsidRDefault="00035E67" w:rsidP="00035E67">
      <w:pPr>
        <w:jc w:val="both"/>
        <w:rPr>
          <w:rFonts w:ascii="Arial" w:hAnsi="Arial" w:cs="Arial"/>
          <w:sz w:val="19"/>
          <w:szCs w:val="19"/>
        </w:rPr>
      </w:pPr>
      <w:bookmarkStart w:id="2" w:name="_Hlk184468178"/>
      <w:r>
        <w:rPr>
          <w:rFonts w:ascii="Arial" w:hAnsi="Arial" w:cs="Arial"/>
          <w:sz w:val="19"/>
          <w:szCs w:val="19"/>
        </w:rPr>
        <w:t xml:space="preserve">Exemplo: </w:t>
      </w:r>
    </w:p>
    <w:p w14:paraId="15ACAF3D" w14:textId="77777777" w:rsidR="00035E67" w:rsidRDefault="00035E67" w:rsidP="00035E67">
      <w:pPr>
        <w:jc w:val="both"/>
        <w:rPr>
          <w:rFonts w:ascii="Arial" w:hAnsi="Arial" w:cs="Arial"/>
          <w:sz w:val="19"/>
          <w:szCs w:val="19"/>
        </w:rPr>
      </w:pPr>
    </w:p>
    <w:p w14:paraId="1CCB7FFE" w14:textId="77777777" w:rsidR="00035E67" w:rsidRPr="00096152" w:rsidRDefault="00035E67" w:rsidP="00035E67">
      <w:pPr>
        <w:jc w:val="both"/>
        <w:rPr>
          <w:rFonts w:ascii="Arial" w:hAnsi="Arial" w:cs="Arial"/>
          <w:sz w:val="19"/>
          <w:szCs w:val="19"/>
        </w:rPr>
      </w:pPr>
      <w:r w:rsidRPr="00514781">
        <w:rPr>
          <w:rFonts w:ascii="Arial" w:hAnsi="Arial" w:cs="Arial"/>
          <w:sz w:val="19"/>
          <w:szCs w:val="19"/>
        </w:rPr>
        <w:t>DESASTRE Total: Woodstock 99 (</w:t>
      </w:r>
      <w:proofErr w:type="spellStart"/>
      <w:r w:rsidRPr="00514781">
        <w:rPr>
          <w:rFonts w:ascii="Arial" w:hAnsi="Arial" w:cs="Arial"/>
          <w:sz w:val="19"/>
          <w:szCs w:val="19"/>
        </w:rPr>
        <w:t>Trainwreck</w:t>
      </w:r>
      <w:proofErr w:type="spellEnd"/>
      <w:r w:rsidRPr="00514781">
        <w:rPr>
          <w:rFonts w:ascii="Arial" w:hAnsi="Arial" w:cs="Arial"/>
          <w:sz w:val="19"/>
          <w:szCs w:val="19"/>
        </w:rPr>
        <w:t xml:space="preserve">: Woodstock’99). </w:t>
      </w:r>
      <w:r w:rsidRPr="00096152">
        <w:rPr>
          <w:rFonts w:ascii="Arial" w:hAnsi="Arial" w:cs="Arial"/>
          <w:sz w:val="19"/>
          <w:szCs w:val="19"/>
        </w:rPr>
        <w:t xml:space="preserve">Direção: Jamie Crawford. Produção: Cassandra </w:t>
      </w:r>
      <w:proofErr w:type="spellStart"/>
      <w:r w:rsidRPr="00096152">
        <w:rPr>
          <w:rFonts w:ascii="Arial" w:hAnsi="Arial" w:cs="Arial"/>
          <w:sz w:val="19"/>
          <w:szCs w:val="19"/>
        </w:rPr>
        <w:t>Hamar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 Thornton e Sasha </w:t>
      </w:r>
      <w:proofErr w:type="spellStart"/>
      <w:r w:rsidRPr="00096152">
        <w:rPr>
          <w:rFonts w:ascii="Arial" w:hAnsi="Arial" w:cs="Arial"/>
          <w:sz w:val="19"/>
          <w:szCs w:val="19"/>
        </w:rPr>
        <w:t>Kosminsky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. Estados Unidos, 2022. Série exibida por Netflix [01 Temporada; 03 episódios], 143 min., sonoro, colorido. Disponível em: </w:t>
      </w:r>
      <w:hyperlink r:id="rId13" w:history="1">
        <w:r w:rsidRPr="00096152">
          <w:rPr>
            <w:rStyle w:val="Hyperlink"/>
            <w:rFonts w:ascii="Arial" w:hAnsi="Arial" w:cs="Arial"/>
            <w:color w:val="auto"/>
            <w:sz w:val="19"/>
            <w:szCs w:val="19"/>
            <w:u w:val="none"/>
          </w:rPr>
          <w:t>https://www.netflix.com/br/title/81280924</w:t>
        </w:r>
      </w:hyperlink>
      <w:r w:rsidRPr="00096152">
        <w:rPr>
          <w:rFonts w:ascii="Arial" w:hAnsi="Arial" w:cs="Arial"/>
          <w:sz w:val="19"/>
          <w:szCs w:val="19"/>
        </w:rPr>
        <w:t>. Acesso em: 07 dez. 2024.</w:t>
      </w:r>
    </w:p>
    <w:bookmarkEnd w:id="2"/>
    <w:p w14:paraId="45F9FC07" w14:textId="77777777" w:rsidR="00035E67" w:rsidRPr="00096152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[Série – </w:t>
      </w:r>
      <w:proofErr w:type="spellStart"/>
      <w:r w:rsidRPr="00096152">
        <w:rPr>
          <w:rFonts w:ascii="Arial" w:hAnsi="Arial" w:cs="Arial"/>
          <w:sz w:val="19"/>
          <w:szCs w:val="19"/>
          <w:lang w:val="en-US"/>
        </w:rPr>
        <w:t>Episódio</w:t>
      </w:r>
      <w:proofErr w:type="spellEnd"/>
      <w:r w:rsidRPr="00096152">
        <w:rPr>
          <w:rFonts w:ascii="Arial" w:hAnsi="Arial" w:cs="Arial"/>
          <w:sz w:val="19"/>
          <w:szCs w:val="19"/>
          <w:lang w:val="en-US"/>
        </w:rPr>
        <w:t>]</w:t>
      </w:r>
    </w:p>
    <w:p w14:paraId="224680B2" w14:textId="77777777" w:rsidR="00035E67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Exemplo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: </w:t>
      </w:r>
    </w:p>
    <w:p w14:paraId="05C3F293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MEMPHIS. </w:t>
      </w:r>
      <w:r w:rsidRPr="00096152">
        <w:rPr>
          <w:rFonts w:ascii="Arial" w:hAnsi="Arial" w:cs="Arial"/>
          <w:i/>
          <w:iCs/>
          <w:sz w:val="19"/>
          <w:szCs w:val="19"/>
          <w:lang w:val="en-US"/>
        </w:rPr>
        <w:t>In</w:t>
      </w:r>
      <w:r w:rsidRPr="00096152">
        <w:rPr>
          <w:rFonts w:ascii="Arial" w:hAnsi="Arial" w:cs="Arial"/>
          <w:sz w:val="19"/>
          <w:szCs w:val="19"/>
          <w:lang w:val="en-US"/>
        </w:rPr>
        <w:t xml:space="preserve">: THIS is us. </w:t>
      </w:r>
      <w:r w:rsidRPr="00AD4204">
        <w:rPr>
          <w:rFonts w:ascii="Arial" w:hAnsi="Arial" w:cs="Arial"/>
          <w:sz w:val="19"/>
          <w:szCs w:val="19"/>
        </w:rPr>
        <w:t xml:space="preserve">Criação: Dan </w:t>
      </w:r>
      <w:proofErr w:type="spellStart"/>
      <w:r w:rsidRPr="00AD4204">
        <w:rPr>
          <w:rFonts w:ascii="Arial" w:hAnsi="Arial" w:cs="Arial"/>
          <w:sz w:val="19"/>
          <w:szCs w:val="19"/>
        </w:rPr>
        <w:t>Fogelman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Direção: Glenn </w:t>
      </w:r>
      <w:proofErr w:type="spellStart"/>
      <w:r w:rsidRPr="00AD4204">
        <w:rPr>
          <w:rFonts w:ascii="Arial" w:hAnsi="Arial" w:cs="Arial"/>
          <w:sz w:val="19"/>
          <w:szCs w:val="19"/>
        </w:rPr>
        <w:t>Ficarra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, John </w:t>
      </w:r>
      <w:proofErr w:type="spellStart"/>
      <w:r w:rsidRPr="00AD4204">
        <w:rPr>
          <w:rFonts w:ascii="Arial" w:hAnsi="Arial" w:cs="Arial"/>
          <w:sz w:val="19"/>
          <w:szCs w:val="19"/>
        </w:rPr>
        <w:t>Requa</w:t>
      </w:r>
      <w:proofErr w:type="spellEnd"/>
      <w:r w:rsidRPr="00AD4204">
        <w:rPr>
          <w:rFonts w:ascii="Arial" w:hAnsi="Arial" w:cs="Arial"/>
          <w:sz w:val="19"/>
          <w:szCs w:val="19"/>
        </w:rPr>
        <w:t>. Produção: NBC. Estados Unidos: 2017. Série exibida por Amazon Prime [Temporada 1, Episódio 16], 45 min., sonoro, colorido. Disponível em: https://www.primevideo.com/detail/0GDP096ORVZ7V5R0WBBSDP04G5/ref=atv_dp_season_select_s1. Acesso em: 07 dez. 2024.</w:t>
      </w:r>
    </w:p>
    <w:p w14:paraId="493DB6F0" w14:textId="77777777" w:rsidR="00035E67" w:rsidRPr="00AD4204" w:rsidRDefault="00035E67" w:rsidP="00035E67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Áudio</w:t>
      </w:r>
    </w:p>
    <w:p w14:paraId="5F9FDE3E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[Podcast]</w:t>
      </w:r>
    </w:p>
    <w:p w14:paraId="131DCE30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NOME </w:t>
      </w:r>
      <w:r>
        <w:rPr>
          <w:rFonts w:ascii="Arial" w:hAnsi="Arial" w:cs="Arial"/>
          <w:sz w:val="19"/>
          <w:szCs w:val="19"/>
        </w:rPr>
        <w:t>do Podcast</w:t>
      </w:r>
      <w:r w:rsidRPr="00AD4204">
        <w:rPr>
          <w:rFonts w:ascii="Arial" w:hAnsi="Arial" w:cs="Arial"/>
          <w:sz w:val="19"/>
          <w:szCs w:val="19"/>
        </w:rPr>
        <w:t xml:space="preserve">: título do episódio. Entrevistado: </w:t>
      </w:r>
      <w:r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da pessoa</w:t>
      </w:r>
      <w:r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 xml:space="preserve">. Entrevistador: </w:t>
      </w:r>
      <w:r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do entrevistador</w:t>
      </w:r>
      <w:r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>. Local</w:t>
      </w:r>
      <w:r>
        <w:rPr>
          <w:rFonts w:ascii="Arial" w:hAnsi="Arial" w:cs="Arial"/>
          <w:sz w:val="19"/>
          <w:szCs w:val="19"/>
        </w:rPr>
        <w:t xml:space="preserve"> (cidade)</w:t>
      </w:r>
      <w:r w:rsidRPr="00AD4204">
        <w:rPr>
          <w:rFonts w:ascii="Arial" w:hAnsi="Arial" w:cs="Arial"/>
          <w:sz w:val="19"/>
          <w:szCs w:val="19"/>
        </w:rPr>
        <w:t>: produtora, dia, mês e ano. Podcast. Disponível em: link do podcast. Acesso em: (data de acesso).</w:t>
      </w:r>
    </w:p>
    <w:p w14:paraId="797BBCDC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[Música]</w:t>
      </w:r>
    </w:p>
    <w:p w14:paraId="1B093152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intérprete ou compositor da música. </w:t>
      </w:r>
      <w:r w:rsidRPr="00AD4204">
        <w:rPr>
          <w:rFonts w:ascii="Arial" w:hAnsi="Arial" w:cs="Arial"/>
          <w:b/>
          <w:bCs/>
          <w:sz w:val="19"/>
          <w:szCs w:val="19"/>
        </w:rPr>
        <w:t>Nome da música</w:t>
      </w:r>
      <w:r w:rsidRPr="00AD4204">
        <w:rPr>
          <w:rFonts w:ascii="Arial" w:hAnsi="Arial" w:cs="Arial"/>
          <w:sz w:val="19"/>
          <w:szCs w:val="19"/>
        </w:rPr>
        <w:t>. Cidade: Gravadora: ano. Suporte (duração min). Disponível em: (link de acesso). Acesso em: (data de acesso).</w:t>
      </w:r>
    </w:p>
    <w:p w14:paraId="4AB5D1C2" w14:textId="77777777" w:rsidR="00035E67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Exemplos: </w:t>
      </w:r>
    </w:p>
    <w:p w14:paraId="3C3CD771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GIL, Gilberto. </w:t>
      </w:r>
      <w:proofErr w:type="spellStart"/>
      <w:r w:rsidRPr="00AD4204">
        <w:rPr>
          <w:rFonts w:ascii="Arial" w:hAnsi="Arial" w:cs="Arial"/>
          <w:b/>
          <w:bCs/>
          <w:sz w:val="19"/>
          <w:szCs w:val="19"/>
        </w:rPr>
        <w:t>Drão</w:t>
      </w:r>
      <w:proofErr w:type="spellEnd"/>
      <w:r w:rsidRPr="00AD4204">
        <w:rPr>
          <w:rFonts w:ascii="Arial" w:hAnsi="Arial" w:cs="Arial"/>
          <w:sz w:val="19"/>
          <w:szCs w:val="19"/>
        </w:rPr>
        <w:t>. Rio de Janeiro: Warner Music, 1982. Faixa 7. 1 Disco de vinil.</w:t>
      </w:r>
    </w:p>
    <w:p w14:paraId="0521ED56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MOZART, W. A. </w:t>
      </w:r>
      <w:r w:rsidRPr="00AD4204">
        <w:rPr>
          <w:rFonts w:ascii="Arial" w:hAnsi="Arial" w:cs="Arial"/>
          <w:b/>
          <w:bCs/>
          <w:sz w:val="19"/>
          <w:szCs w:val="19"/>
        </w:rPr>
        <w:t>Mozart Requiem Mass in D Minor VI:</w:t>
      </w:r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Confutatis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and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Lacrimosa [1971]. Disponível em: </w:t>
      </w:r>
      <w:proofErr w:type="spellStart"/>
      <w:r w:rsidRPr="00AD4204">
        <w:rPr>
          <w:rFonts w:ascii="Arial" w:hAnsi="Arial" w:cs="Arial"/>
          <w:sz w:val="19"/>
          <w:szCs w:val="19"/>
        </w:rPr>
        <w:t>http:www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youtube.com/ </w:t>
      </w:r>
      <w:proofErr w:type="spellStart"/>
      <w:r w:rsidRPr="00AD4204">
        <w:rPr>
          <w:rFonts w:ascii="Arial" w:hAnsi="Arial" w:cs="Arial"/>
          <w:sz w:val="19"/>
          <w:szCs w:val="19"/>
        </w:rPr>
        <w:t>watch?v</w:t>
      </w:r>
      <w:proofErr w:type="spellEnd"/>
      <w:r w:rsidRPr="00AD4204">
        <w:rPr>
          <w:rFonts w:ascii="Arial" w:hAnsi="Arial" w:cs="Arial"/>
          <w:sz w:val="19"/>
          <w:szCs w:val="19"/>
        </w:rPr>
        <w:t>=CQUFQ_N0JI8&amp;NR=1. Acesso em: 12 abr. 2008.</w:t>
      </w:r>
    </w:p>
    <w:p w14:paraId="019AA336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CF4F465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AB2C405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13593B1" w14:textId="77777777" w:rsidR="00035E67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473ED1D" w14:textId="77777777" w:rsidR="00035E67" w:rsidRPr="00AD4204" w:rsidRDefault="00035E67" w:rsidP="00035E6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E5C489B" w14:textId="77777777" w:rsidR="00035E67" w:rsidRPr="00AD4204" w:rsidRDefault="00035E67" w:rsidP="00035E67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Documento de acesso exclusivo em meio eletrônico</w:t>
      </w:r>
    </w:p>
    <w:p w14:paraId="055A23D6" w14:textId="77777777" w:rsidR="00035E67" w:rsidRPr="00AD4204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autor. Título do documento. Versão ou edição (se houver). Cidade de publicação, data, descrição do meio eletrônico.</w:t>
      </w:r>
    </w:p>
    <w:p w14:paraId="6E1D8971" w14:textId="77777777" w:rsidR="00035E67" w:rsidRPr="00AD4204" w:rsidRDefault="00035E67" w:rsidP="00035E67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 xml:space="preserve">Redes Sociais </w:t>
      </w:r>
    </w:p>
    <w:p w14:paraId="7E2E9B30" w14:textId="77777777" w:rsidR="00035E67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usuário. </w:t>
      </w:r>
      <w:r w:rsidRPr="00AD4204">
        <w:rPr>
          <w:rFonts w:ascii="Arial" w:hAnsi="Arial" w:cs="Arial"/>
          <w:b/>
          <w:bCs/>
          <w:sz w:val="19"/>
          <w:szCs w:val="19"/>
        </w:rPr>
        <w:t>Título ou texto da postagem</w:t>
      </w:r>
      <w:r w:rsidRPr="00AD4204">
        <w:rPr>
          <w:rFonts w:ascii="Arial" w:hAnsi="Arial" w:cs="Arial"/>
          <w:sz w:val="19"/>
          <w:szCs w:val="19"/>
        </w:rPr>
        <w:t>. Cidade (se houver), dia, mês. ano. Nome da Rede Social (Twitter, Instagram, Facebook, etc.): @nome de usuário. Disponível em: (link de acesso). Acesso em: (data de acesso).</w:t>
      </w:r>
    </w:p>
    <w:p w14:paraId="5D046E81" w14:textId="77777777" w:rsidR="00035E67" w:rsidRPr="0001080F" w:rsidRDefault="00035E67" w:rsidP="00035E67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b/>
          <w:bCs/>
          <w:sz w:val="19"/>
          <w:szCs w:val="19"/>
        </w:rPr>
        <w:t>Casos eventualmente não previstos</w:t>
      </w:r>
      <w:r>
        <w:rPr>
          <w:rFonts w:ascii="Arial" w:hAnsi="Arial" w:cs="Arial"/>
          <w:b/>
          <w:bCs/>
          <w:sz w:val="19"/>
          <w:szCs w:val="19"/>
        </w:rPr>
        <w:t xml:space="preserve"> neste guia de estilo</w:t>
      </w:r>
      <w:r w:rsidRPr="001F6E1D">
        <w:rPr>
          <w:rFonts w:ascii="Arial" w:hAnsi="Arial" w:cs="Arial"/>
          <w:b/>
          <w:bCs/>
          <w:sz w:val="19"/>
          <w:szCs w:val="19"/>
        </w:rPr>
        <w:t xml:space="preserve">: </w:t>
      </w:r>
    </w:p>
    <w:p w14:paraId="0E1044A0" w14:textId="77777777" w:rsidR="00035E67" w:rsidRDefault="00035E67" w:rsidP="00035E67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</w:t>
      </w:r>
      <w:r w:rsidRPr="001F6E1D">
        <w:rPr>
          <w:rFonts w:ascii="Arial" w:hAnsi="Arial" w:cs="Arial"/>
          <w:sz w:val="19"/>
          <w:szCs w:val="19"/>
        </w:rPr>
        <w:t xml:space="preserve">tilizar como padronização de referências a </w:t>
      </w:r>
      <w:r>
        <w:rPr>
          <w:rFonts w:asciiTheme="minorBidi" w:hAnsiTheme="minorBidi" w:cstheme="minorBidi"/>
          <w:color w:val="000000"/>
          <w:sz w:val="19"/>
          <w:szCs w:val="19"/>
        </w:rPr>
        <w:t>ABNT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 NBR 10520: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2023</w:t>
      </w:r>
      <w:r w:rsidRPr="001F6E1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Disponível em: </w:t>
      </w:r>
      <w:hyperlink r:id="rId14" w:history="1">
        <w:r w:rsidRPr="0099069C">
          <w:rPr>
            <w:rStyle w:val="Hyperlink"/>
            <w:rFonts w:ascii="Arial" w:hAnsi="Arial" w:cs="Arial"/>
            <w:sz w:val="19"/>
            <w:szCs w:val="19"/>
          </w:rPr>
          <w:t>https://usp.br/sddarquivos/arquivos/citacoes10520.pdf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14:paraId="7F35DCED" w14:textId="7AC0695D" w:rsidR="00D41A87" w:rsidRPr="00D41A87" w:rsidRDefault="00D41A87" w:rsidP="00D41A87">
      <w:pPr>
        <w:widowControl/>
        <w:suppressAutoHyphens w:val="0"/>
        <w:overflowPunct/>
        <w:autoSpaceDE/>
        <w:autoSpaceDN/>
        <w:adjustRightInd/>
        <w:spacing w:line="360" w:lineRule="auto"/>
        <w:jc w:val="right"/>
        <w:rPr>
          <w:rFonts w:ascii="Arial" w:hAnsi="Arial" w:cs="Arial"/>
          <w:color w:val="AEAAAA" w:themeColor="background2" w:themeShade="BF"/>
          <w:sz w:val="19"/>
          <w:szCs w:val="19"/>
        </w:rPr>
      </w:pPr>
      <w:r w:rsidRPr="00D41A87">
        <w:rPr>
          <w:rFonts w:ascii="Arial" w:hAnsi="Arial" w:cs="Arial"/>
          <w:color w:val="AEAAAA" w:themeColor="background2" w:themeShade="BF"/>
          <w:sz w:val="19"/>
          <w:szCs w:val="19"/>
        </w:rPr>
        <w:t xml:space="preserve"> </w:t>
      </w:r>
    </w:p>
    <w:sectPr w:rsidR="00D41A87" w:rsidRPr="00D41A87" w:rsidSect="00D133BE">
      <w:headerReference w:type="even" r:id="rId15"/>
      <w:headerReference w:type="default" r:id="rId16"/>
      <w:footerReference w:type="default" r:id="rId17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81CC0" w14:textId="77777777" w:rsidR="00D5457E" w:rsidRDefault="00D5457E" w:rsidP="0096301C">
      <w:r>
        <w:separator/>
      </w:r>
    </w:p>
  </w:endnote>
  <w:endnote w:type="continuationSeparator" w:id="0">
    <w:p w14:paraId="66A818A3" w14:textId="77777777" w:rsidR="00D5457E" w:rsidRDefault="00D5457E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9105" w14:textId="77777777" w:rsidR="00035E67" w:rsidRDefault="00035E67" w:rsidP="00035E67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i/>
        <w:iCs/>
        <w:color w:val="BFBFBF"/>
        <w:sz w:val="14"/>
        <w:szCs w:val="14"/>
      </w:rPr>
      <w:t xml:space="preserve">Rebeca – Revista Brasileira de Estudos de Cinema e Audiovisual </w:t>
    </w:r>
    <w:r>
      <w:rPr>
        <w:rFonts w:ascii="Arial" w:hAnsi="Arial" w:cs="Arial"/>
        <w:color w:val="BFBFBF"/>
        <w:sz w:val="14"/>
        <w:szCs w:val="14"/>
      </w:rPr>
      <w:t xml:space="preserve">(São Paulo, </w:t>
    </w:r>
    <w:r>
      <w:rPr>
        <w:rFonts w:ascii="Arial" w:hAnsi="Arial" w:cs="Arial"/>
        <w:i/>
        <w:iCs/>
        <w:color w:val="BFBFBF"/>
        <w:sz w:val="14"/>
        <w:szCs w:val="14"/>
      </w:rPr>
      <w:t>online</w:t>
    </w:r>
    <w:r>
      <w:rPr>
        <w:rFonts w:ascii="Arial" w:hAnsi="Arial" w:cs="Arial"/>
        <w:color w:val="BFBFBF"/>
        <w:sz w:val="14"/>
        <w:szCs w:val="14"/>
      </w:rPr>
      <w:t>). ISSN: 2316-9230.</w:t>
    </w:r>
  </w:p>
  <w:p w14:paraId="5AA5557D" w14:textId="77777777" w:rsidR="00035E67" w:rsidRDefault="00035E67" w:rsidP="00035E67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DOI: https://doi.org/10.22475/rebeca.xxxxxxxxx, v. xx, n. x, pp. </w:t>
    </w:r>
    <w:proofErr w:type="spellStart"/>
    <w:r>
      <w:rPr>
        <w:rFonts w:ascii="Arial" w:hAnsi="Arial" w:cs="Arial"/>
        <w:color w:val="BFBFBF"/>
        <w:sz w:val="14"/>
        <w:szCs w:val="14"/>
      </w:rPr>
      <w:t>xx-xx</w:t>
    </w:r>
    <w:proofErr w:type="spellEnd"/>
    <w:r>
      <w:rPr>
        <w:rFonts w:ascii="Arial" w:hAnsi="Arial" w:cs="Arial"/>
        <w:color w:val="BFBFBF"/>
        <w:sz w:val="14"/>
        <w:szCs w:val="14"/>
      </w:rPr>
      <w:t>, xx./xx., xxxx – Rebeca</w:t>
    </w:r>
    <w:r>
      <w:rPr>
        <w:rFonts w:ascii="Arial" w:hAnsi="Arial" w:cs="Arial"/>
        <w:i/>
        <w:iCs/>
        <w:color w:val="BFBFBF"/>
        <w:sz w:val="14"/>
        <w:szCs w:val="14"/>
      </w:rPr>
      <w:t xml:space="preserve"> </w:t>
    </w:r>
    <w:r>
      <w:rPr>
        <w:rFonts w:ascii="Arial" w:hAnsi="Arial" w:cs="Arial"/>
        <w:color w:val="BFBFBF"/>
        <w:sz w:val="14"/>
        <w:szCs w:val="14"/>
      </w:rPr>
      <w:t>xx.</w:t>
    </w:r>
  </w:p>
  <w:p w14:paraId="13CD9319" w14:textId="77777777" w:rsidR="00035E67" w:rsidRDefault="00035E67" w:rsidP="00035E67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Texto licenciado sob a forma de uma licença </w:t>
    </w:r>
    <w:r>
      <w:rPr>
        <w:rFonts w:ascii="Arial" w:hAnsi="Arial" w:cs="Arial"/>
        <w:i/>
        <w:iCs/>
        <w:color w:val="BFBFBF"/>
        <w:sz w:val="14"/>
        <w:szCs w:val="14"/>
      </w:rPr>
      <w:t xml:space="preserve">Creative Commons </w:t>
    </w:r>
    <w:r>
      <w:rPr>
        <w:rFonts w:ascii="Arial" w:hAnsi="Arial" w:cs="Arial"/>
        <w:color w:val="BFBFBF"/>
        <w:sz w:val="14"/>
        <w:szCs w:val="14"/>
      </w:rPr>
      <w:t>Atribuição 4.0 Internacional.</w:t>
    </w:r>
  </w:p>
  <w:p w14:paraId="38CF556A" w14:textId="330E5185" w:rsidR="0096301C" w:rsidRPr="00F709F4" w:rsidRDefault="0096301C" w:rsidP="00D3108B">
    <w:pPr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CBB4E" w14:textId="77777777" w:rsidR="00D5457E" w:rsidRDefault="00D5457E" w:rsidP="0096301C">
      <w:r>
        <w:separator/>
      </w:r>
    </w:p>
  </w:footnote>
  <w:footnote w:type="continuationSeparator" w:id="0">
    <w:p w14:paraId="5A900FD3" w14:textId="77777777" w:rsidR="00D5457E" w:rsidRDefault="00D5457E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47CEA10A" w14:textId="77777777" w:rsidR="00035E67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548C4B" w14:textId="77777777" w:rsidR="00035E67" w:rsidRPr="005238EE" w:rsidRDefault="00035E67" w:rsidP="00035E67">
    <w:pPr>
      <w:jc w:val="right"/>
      <w:rPr>
        <w:rFonts w:ascii="Arial" w:hAnsi="Arial" w:cs="Arial"/>
        <w:b/>
        <w:bCs/>
        <w:color w:val="BFBFBF"/>
        <w:sz w:val="16"/>
        <w:szCs w:val="16"/>
      </w:rPr>
    </w:pPr>
    <w:r w:rsidRPr="005238EE">
      <w:rPr>
        <w:rFonts w:ascii="Arial" w:hAnsi="Arial" w:cs="Arial"/>
        <w:b/>
        <w:bCs/>
        <w:color w:val="BFBFBF"/>
        <w:sz w:val="16"/>
        <w:szCs w:val="16"/>
      </w:rPr>
      <w:t>e</w:t>
    </w:r>
    <w:r>
      <w:rPr>
        <w:rFonts w:ascii="Arial" w:hAnsi="Arial" w:cs="Arial"/>
        <w:b/>
        <w:bCs/>
        <w:color w:val="BFBFBF"/>
        <w:sz w:val="16"/>
        <w:szCs w:val="16"/>
      </w:rPr>
      <w:t>XXXX</w:t>
    </w:r>
  </w:p>
  <w:p w14:paraId="449802E1" w14:textId="2FC23095" w:rsidR="0096301C" w:rsidRDefault="00F65ADA" w:rsidP="00F65ADA">
    <w:pPr>
      <w:pStyle w:val="Cabealho"/>
      <w:tabs>
        <w:tab w:val="clear" w:pos="8504"/>
        <w:tab w:val="left" w:pos="5937"/>
      </w:tabs>
      <w:ind w:left="-2835"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D692C"/>
    <w:multiLevelType w:val="hybridMultilevel"/>
    <w:tmpl w:val="30385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204E7"/>
    <w:rsid w:val="00035E67"/>
    <w:rsid w:val="00040BD2"/>
    <w:rsid w:val="000451F6"/>
    <w:rsid w:val="00057632"/>
    <w:rsid w:val="00062909"/>
    <w:rsid w:val="000761FF"/>
    <w:rsid w:val="000B6C67"/>
    <w:rsid w:val="000C1A45"/>
    <w:rsid w:val="000D1D91"/>
    <w:rsid w:val="00100663"/>
    <w:rsid w:val="00112265"/>
    <w:rsid w:val="00162136"/>
    <w:rsid w:val="00162CC0"/>
    <w:rsid w:val="00164F3D"/>
    <w:rsid w:val="001759E0"/>
    <w:rsid w:val="00176776"/>
    <w:rsid w:val="001979E1"/>
    <w:rsid w:val="001D7C14"/>
    <w:rsid w:val="001F2583"/>
    <w:rsid w:val="0020088C"/>
    <w:rsid w:val="002038B6"/>
    <w:rsid w:val="002073E8"/>
    <w:rsid w:val="002522E6"/>
    <w:rsid w:val="00254EFB"/>
    <w:rsid w:val="00283FD3"/>
    <w:rsid w:val="00287EF4"/>
    <w:rsid w:val="002E43C1"/>
    <w:rsid w:val="00306AE3"/>
    <w:rsid w:val="00357830"/>
    <w:rsid w:val="00392EA3"/>
    <w:rsid w:val="003D0F69"/>
    <w:rsid w:val="003F40B2"/>
    <w:rsid w:val="00444DBB"/>
    <w:rsid w:val="004A5A66"/>
    <w:rsid w:val="004C69B5"/>
    <w:rsid w:val="004D7DF5"/>
    <w:rsid w:val="004E00FF"/>
    <w:rsid w:val="004E76C7"/>
    <w:rsid w:val="005029C7"/>
    <w:rsid w:val="00511290"/>
    <w:rsid w:val="00536D36"/>
    <w:rsid w:val="005710B1"/>
    <w:rsid w:val="00577A5E"/>
    <w:rsid w:val="005B1E51"/>
    <w:rsid w:val="005E2C78"/>
    <w:rsid w:val="005E30C3"/>
    <w:rsid w:val="00652CC3"/>
    <w:rsid w:val="0068562B"/>
    <w:rsid w:val="006A5BB1"/>
    <w:rsid w:val="006A7A0B"/>
    <w:rsid w:val="007452C1"/>
    <w:rsid w:val="007E1FB3"/>
    <w:rsid w:val="007E332B"/>
    <w:rsid w:val="007E4ACD"/>
    <w:rsid w:val="00803DA5"/>
    <w:rsid w:val="00814A2E"/>
    <w:rsid w:val="008B78A6"/>
    <w:rsid w:val="008F007B"/>
    <w:rsid w:val="009162A6"/>
    <w:rsid w:val="00930923"/>
    <w:rsid w:val="00933AE5"/>
    <w:rsid w:val="00956A0B"/>
    <w:rsid w:val="0096301C"/>
    <w:rsid w:val="00973600"/>
    <w:rsid w:val="00991C75"/>
    <w:rsid w:val="009C06BA"/>
    <w:rsid w:val="009C4D4C"/>
    <w:rsid w:val="009D0468"/>
    <w:rsid w:val="009E6152"/>
    <w:rsid w:val="009E7D88"/>
    <w:rsid w:val="00A61ADD"/>
    <w:rsid w:val="00A76877"/>
    <w:rsid w:val="00A91CF8"/>
    <w:rsid w:val="00A96170"/>
    <w:rsid w:val="00A96DCB"/>
    <w:rsid w:val="00AF009D"/>
    <w:rsid w:val="00AF0DC6"/>
    <w:rsid w:val="00AF1E4F"/>
    <w:rsid w:val="00B0755E"/>
    <w:rsid w:val="00B3520D"/>
    <w:rsid w:val="00B62ADB"/>
    <w:rsid w:val="00B8736B"/>
    <w:rsid w:val="00B87D19"/>
    <w:rsid w:val="00BA5410"/>
    <w:rsid w:val="00BB03AD"/>
    <w:rsid w:val="00BF771B"/>
    <w:rsid w:val="00C21A2E"/>
    <w:rsid w:val="00C264EB"/>
    <w:rsid w:val="00C3053A"/>
    <w:rsid w:val="00C374F1"/>
    <w:rsid w:val="00C5782B"/>
    <w:rsid w:val="00C60352"/>
    <w:rsid w:val="00C611B6"/>
    <w:rsid w:val="00C65506"/>
    <w:rsid w:val="00C96C0D"/>
    <w:rsid w:val="00CC6E28"/>
    <w:rsid w:val="00CD0098"/>
    <w:rsid w:val="00CD5BFB"/>
    <w:rsid w:val="00CD6BD9"/>
    <w:rsid w:val="00D01D7A"/>
    <w:rsid w:val="00D133BE"/>
    <w:rsid w:val="00D162CF"/>
    <w:rsid w:val="00D3108B"/>
    <w:rsid w:val="00D350A7"/>
    <w:rsid w:val="00D41A87"/>
    <w:rsid w:val="00D5457E"/>
    <w:rsid w:val="00D56D38"/>
    <w:rsid w:val="00D74C42"/>
    <w:rsid w:val="00D97DF5"/>
    <w:rsid w:val="00DB096C"/>
    <w:rsid w:val="00E16EC9"/>
    <w:rsid w:val="00E3232D"/>
    <w:rsid w:val="00E42744"/>
    <w:rsid w:val="00E647C8"/>
    <w:rsid w:val="00EC2768"/>
    <w:rsid w:val="00EC7B83"/>
    <w:rsid w:val="00ED5FA2"/>
    <w:rsid w:val="00F2540C"/>
    <w:rsid w:val="00F46EFC"/>
    <w:rsid w:val="00F479E5"/>
    <w:rsid w:val="00F65ADA"/>
    <w:rsid w:val="00F6666C"/>
    <w:rsid w:val="00F709F4"/>
    <w:rsid w:val="00F70AAC"/>
    <w:rsid w:val="00F70B6A"/>
    <w:rsid w:val="00F94F68"/>
    <w:rsid w:val="00FB394F"/>
    <w:rsid w:val="00FB6DEA"/>
    <w:rsid w:val="00FC5F9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paragraph" w:customStyle="1" w:styleId="Corpo">
    <w:name w:val="Corpo"/>
    <w:rsid w:val="00CC6E2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CC6E2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35E67"/>
  </w:style>
  <w:style w:type="character" w:styleId="Forte">
    <w:name w:val="Strong"/>
    <w:basedOn w:val="Fontepargpadro"/>
    <w:uiPriority w:val="22"/>
    <w:qFormat/>
    <w:rsid w:val="00035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br/sddarquivos/arquivos/citacoes10520.pdf" TargetMode="External"/><Relationship Id="rId13" Type="http://schemas.openxmlformats.org/officeDocument/2006/relationships/hyperlink" Target="https://www.netflix.com/br/title/812809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s.uam.es/secuencias/article/view/583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sp.br/sddarquivos/arquivos/citacoes1052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7</TotalTime>
  <Pages>8</Pages>
  <Words>1777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5</cp:revision>
  <dcterms:created xsi:type="dcterms:W3CDTF">2023-02-13T20:09:00Z</dcterms:created>
  <dcterms:modified xsi:type="dcterms:W3CDTF">2025-02-06T01:26:00Z</dcterms:modified>
</cp:coreProperties>
</file>